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3441" w14:textId="6C1C3D7C" w:rsidR="00600A4D" w:rsidRPr="00600A4D" w:rsidRDefault="00600A4D" w:rsidP="00600A4D">
      <w:pPr>
        <w:pStyle w:val="3TextoPetioLVL"/>
        <w:ind w:firstLine="0"/>
      </w:pPr>
      <w:r w:rsidRPr="00600A4D">
        <w:t xml:space="preserve">À </w:t>
      </w:r>
      <w:r>
        <w:t>(nome da Administradora Judicial)</w:t>
      </w:r>
    </w:p>
    <w:p w14:paraId="6FAC75FB" w14:textId="017AAF2C" w:rsidR="00600A4D" w:rsidRPr="00600A4D" w:rsidRDefault="00600A4D" w:rsidP="00600A4D">
      <w:pPr>
        <w:pStyle w:val="3TextoPetioLVL"/>
        <w:ind w:firstLine="0"/>
      </w:pPr>
      <w:r w:rsidRPr="00600A4D">
        <w:t xml:space="preserve">Referente ao processo </w:t>
      </w:r>
      <w:r>
        <w:t>nº</w:t>
      </w:r>
      <w:r w:rsidRPr="00600A4D">
        <w:t xml:space="preserve"> XXXXXXXXXXXXX</w:t>
      </w:r>
    </w:p>
    <w:p w14:paraId="46370C41" w14:textId="77777777" w:rsidR="00600A4D" w:rsidRPr="00600A4D" w:rsidRDefault="00600A4D" w:rsidP="00600A4D">
      <w:pPr>
        <w:pStyle w:val="3TextoPetioLVL"/>
      </w:pPr>
      <w:r w:rsidRPr="00600A4D">
        <w:tab/>
      </w:r>
      <w:r w:rsidRPr="00600A4D">
        <w:tab/>
      </w:r>
    </w:p>
    <w:p w14:paraId="48DDED02" w14:textId="77777777" w:rsidR="00600A4D" w:rsidRPr="00600A4D" w:rsidRDefault="00600A4D" w:rsidP="00600A4D">
      <w:pPr>
        <w:pStyle w:val="3TextoPetioLVL"/>
      </w:pPr>
    </w:p>
    <w:p w14:paraId="44B9C45B" w14:textId="1C31CB2E" w:rsidR="00600A4D" w:rsidRDefault="00600A4D" w:rsidP="00055C9D">
      <w:pPr>
        <w:pStyle w:val="3TextoPetioLVL"/>
      </w:pPr>
      <w:r w:rsidRPr="00600A4D">
        <w:t xml:space="preserve">(Nome do credor), de nacionalidade (informar), estado civil (informar), profissão (informar), inscrito no CPF sob o nº (informar) e portador do RG nº (informar), residente e domiciliado no endereço (informar), representado por seu procurador legal (informar, caso haja), vem, por meio deste instrumento, </w:t>
      </w:r>
      <w:r w:rsidR="00055C9D">
        <w:t>apresentar manifestação de</w:t>
      </w:r>
      <w:r w:rsidRPr="00600A4D">
        <w:t xml:space="preserve"> </w:t>
      </w:r>
      <w:r w:rsidR="00055C9D">
        <w:rPr>
          <w:b/>
          <w:bCs/>
        </w:rPr>
        <w:t>DIVERGÊNCIA DE CRÉDITO</w:t>
      </w:r>
      <w:r w:rsidRPr="00600A4D">
        <w:rPr>
          <w:b/>
          <w:bCs/>
        </w:rPr>
        <w:t xml:space="preserve"> ADMINISTRATIVA</w:t>
      </w:r>
      <w:r w:rsidRPr="00600A4D">
        <w:t>, nos termos a seguir expostos.</w:t>
      </w:r>
    </w:p>
    <w:p w14:paraId="4E4BE451" w14:textId="77777777" w:rsidR="0040603D" w:rsidRPr="00600A4D" w:rsidRDefault="0040603D" w:rsidP="00600A4D">
      <w:pPr>
        <w:pStyle w:val="3TextoPetioLVL"/>
      </w:pPr>
    </w:p>
    <w:p w14:paraId="38F362AB" w14:textId="1277DA23" w:rsidR="00600A4D" w:rsidRDefault="00F70CEF" w:rsidP="00055C9D">
      <w:pPr>
        <w:pStyle w:val="3TextoPetioLVL"/>
      </w:pPr>
      <w:r>
        <w:t>Conforme o edital previsto no art. 52</w:t>
      </w:r>
      <w:r w:rsidR="00055C9D" w:rsidRPr="00055C9D">
        <w:t xml:space="preserve">, §1º, da Lei 11.101/2005, o requerente consta como credor no processo de (recuperação judicial ou falência), pelo montante de (informar valor habilitado), </w:t>
      </w:r>
      <w:r w:rsidR="00055C9D">
        <w:t xml:space="preserve">estando </w:t>
      </w:r>
      <w:r w:rsidR="00055C9D" w:rsidRPr="00055C9D">
        <w:t>inserido na categoria de créditos (informar categoria).</w:t>
      </w:r>
    </w:p>
    <w:p w14:paraId="43B4859E" w14:textId="77777777" w:rsidR="0040603D" w:rsidRPr="00600A4D" w:rsidRDefault="0040603D" w:rsidP="00600A4D">
      <w:pPr>
        <w:pStyle w:val="3TextoPetioLVL"/>
      </w:pPr>
    </w:p>
    <w:p w14:paraId="381A29AB" w14:textId="7065E881" w:rsidR="00055C9D" w:rsidRPr="00055C9D" w:rsidRDefault="00055C9D" w:rsidP="00F70CEF">
      <w:pPr>
        <w:pStyle w:val="3TextoPetioLVL"/>
      </w:pPr>
      <w:r w:rsidRPr="00055C9D">
        <w:t>O crédito pleiteado é proveniente (informar a origem do crédito).</w:t>
      </w:r>
      <w:r w:rsidR="00F70CEF">
        <w:t xml:space="preserve"> </w:t>
      </w:r>
      <w:r w:rsidRPr="00055C9D">
        <w:t>Entretanto, conforme comprova a documentação anexada (informar documentação juntada), o crédito totaliza o valor de (informar o valor correto), devidamente atualizado até a data de (data do pedido de recuperação judicial ou decretação de falência), ocorrida em (informar data).</w:t>
      </w:r>
    </w:p>
    <w:p w14:paraId="5AD7923D" w14:textId="77777777" w:rsidR="00055C9D" w:rsidRDefault="00055C9D" w:rsidP="00055C9D">
      <w:pPr>
        <w:pStyle w:val="3TextoPetioLVL"/>
        <w:ind w:firstLine="0"/>
      </w:pPr>
    </w:p>
    <w:p w14:paraId="576999D6" w14:textId="49F9D9F1" w:rsidR="00055C9D" w:rsidRPr="00055C9D" w:rsidRDefault="00055C9D" w:rsidP="00055C9D">
      <w:pPr>
        <w:pStyle w:val="3TextoPetioLVL"/>
      </w:pPr>
      <w:r>
        <w:t xml:space="preserve">Diante </w:t>
      </w:r>
      <w:r w:rsidRPr="00055C9D">
        <w:t>o exposto, requer seja retificado o valor do crédito habilitado para (informar o valor correto) a integrar a categoria dos créditos de natureza (informar a natureza do crédito/classificação</w:t>
      </w:r>
      <w:r>
        <w:t xml:space="preserve">) nos termos do </w:t>
      </w:r>
      <w:r w:rsidRPr="00055C9D">
        <w:t xml:space="preserve">art. </w:t>
      </w:r>
      <w:r w:rsidR="00CC4E15">
        <w:t xml:space="preserve">7º, § 1º, </w:t>
      </w:r>
      <w:r w:rsidRPr="00055C9D">
        <w:t>da Lei 11.101/05</w:t>
      </w:r>
      <w:r>
        <w:t>.</w:t>
      </w:r>
    </w:p>
    <w:p w14:paraId="201F9EC6" w14:textId="77777777" w:rsidR="00055C9D" w:rsidRPr="00600A4D" w:rsidRDefault="00055C9D" w:rsidP="00055C9D">
      <w:pPr>
        <w:pStyle w:val="3TextoPetioLVL"/>
      </w:pPr>
    </w:p>
    <w:p w14:paraId="69395EE5" w14:textId="77777777" w:rsidR="007A006D" w:rsidRDefault="007A006D" w:rsidP="00055C9D">
      <w:pPr>
        <w:pStyle w:val="3TextoPetioLVL"/>
        <w:ind w:firstLine="0"/>
      </w:pPr>
    </w:p>
    <w:p w14:paraId="1A955CF2" w14:textId="21CD4FDA" w:rsidR="007A006D" w:rsidRDefault="0040603D" w:rsidP="008A0AB5">
      <w:pPr>
        <w:pStyle w:val="3TextoPetioLVL"/>
        <w:ind w:firstLine="0"/>
        <w:jc w:val="center"/>
      </w:pPr>
      <w:r>
        <w:t>Termos em que pede deferimento.</w:t>
      </w:r>
    </w:p>
    <w:p w14:paraId="0CC78626" w14:textId="5E863F80" w:rsidR="004F35AD" w:rsidRDefault="00135A58" w:rsidP="008A0AB5">
      <w:pPr>
        <w:pStyle w:val="3TextoPetioLVL"/>
        <w:ind w:firstLine="0"/>
        <w:jc w:val="center"/>
      </w:pPr>
      <w:r>
        <w:t>Cidade, dia/ mês/ ano.</w:t>
      </w:r>
    </w:p>
    <w:p w14:paraId="0E2D1F62" w14:textId="77777777" w:rsidR="00135A58" w:rsidRDefault="00135A58" w:rsidP="008A0AB5">
      <w:pPr>
        <w:pStyle w:val="3TextoPetioLVL"/>
        <w:ind w:firstLine="0"/>
        <w:jc w:val="center"/>
      </w:pPr>
    </w:p>
    <w:p w14:paraId="14F9F67A" w14:textId="77777777" w:rsidR="00135A58" w:rsidRDefault="00135A58" w:rsidP="008A0AB5">
      <w:pPr>
        <w:pStyle w:val="3TextoPetioLVL"/>
        <w:ind w:firstLine="0"/>
        <w:jc w:val="center"/>
      </w:pPr>
    </w:p>
    <w:p w14:paraId="1EA81517" w14:textId="530A1B36" w:rsidR="00135A58" w:rsidRDefault="00135A58" w:rsidP="008A0AB5">
      <w:pPr>
        <w:pStyle w:val="3TextoPetioLVL"/>
        <w:ind w:firstLine="0"/>
        <w:jc w:val="center"/>
      </w:pPr>
      <w:r>
        <w:t>_____________________________________________________________</w:t>
      </w:r>
    </w:p>
    <w:p w14:paraId="1B415E52" w14:textId="767E8E18" w:rsidR="00135A58" w:rsidRDefault="00135A58" w:rsidP="008A0AB5">
      <w:pPr>
        <w:pStyle w:val="3TextoPetioLVL"/>
        <w:ind w:firstLine="0"/>
        <w:jc w:val="center"/>
      </w:pPr>
      <w:r>
        <w:t>(</w:t>
      </w:r>
      <w:r w:rsidR="0040603D">
        <w:t xml:space="preserve">ASSINATURA </w:t>
      </w:r>
      <w:r>
        <w:t xml:space="preserve">DO CREDOR) </w:t>
      </w:r>
    </w:p>
    <w:p w14:paraId="05E9115B" w14:textId="187F6C3B" w:rsidR="00703849" w:rsidRPr="00CB605A" w:rsidRDefault="00135A58" w:rsidP="008A0AB5">
      <w:pPr>
        <w:pStyle w:val="3TextoPetioLVL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7C722" wp14:editId="2C4FE682">
                <wp:simplePos x="0" y="0"/>
                <wp:positionH relativeFrom="column">
                  <wp:posOffset>-3175</wp:posOffset>
                </wp:positionH>
                <wp:positionV relativeFrom="paragraph">
                  <wp:posOffset>224790</wp:posOffset>
                </wp:positionV>
                <wp:extent cx="3104359" cy="568958"/>
                <wp:effectExtent l="0" t="0" r="0" b="3175"/>
                <wp:wrapNone/>
                <wp:docPr id="1070576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359" cy="568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7BEE" w14:textId="2DC16C17" w:rsidR="00703849" w:rsidRPr="00CB605A" w:rsidRDefault="00703849" w:rsidP="003F1860">
                            <w:pPr>
                              <w:pStyle w:val="6Assinaturas"/>
                              <w:jc w:val="center"/>
                              <w:rPr>
                                <w:rFonts w:ascii="Montserrat" w:eastAsiaTheme="minorHAnsi" w:hAnsi="Montserrat" w:cstheme="minorBidi"/>
                                <w:bCs w:val="0"/>
                                <w:color w:val="404040" w:themeColor="text1" w:themeTint="BF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7C7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25pt;margin-top:17.7pt;width:244.45pt;height:4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" filled="f" stroked="f">
                <v:textbox>
                  <w:txbxContent>
                    <w:p w14:paraId="45F17BEE" w14:textId="2DC16C17" w:rsidR="00703849" w:rsidRPr="00CB605A" w:rsidRDefault="00703849" w:rsidP="003F1860">
                      <w:pPr>
                        <w:pStyle w:val="6Assinaturas"/>
                        <w:jc w:val="center"/>
                        <w:rPr>
                          <w:rFonts w:ascii="Montserrat" w:eastAsiaTheme="minorHAnsi" w:hAnsi="Montserrat" w:cstheme="minorBidi"/>
                          <w:bCs w:val="0"/>
                          <w:color w:val="404040" w:themeColor="text1" w:themeTint="BF"/>
                          <w:kern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3849" w:rsidRPr="00CB605A" w:rsidSect="00BD1ECB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701" w:right="851" w:bottom="1664" w:left="1985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6373" w14:textId="77777777" w:rsidR="00F111C3" w:rsidRDefault="00F111C3" w:rsidP="00E90BD6">
      <w:pPr>
        <w:spacing w:after="0" w:line="240" w:lineRule="auto"/>
      </w:pPr>
      <w:r>
        <w:separator/>
      </w:r>
    </w:p>
  </w:endnote>
  <w:endnote w:type="continuationSeparator" w:id="0">
    <w:p w14:paraId="7422B4AD" w14:textId="77777777" w:rsidR="00F111C3" w:rsidRDefault="00F111C3" w:rsidP="00E9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Alternate">
    <w:altName w:val="Calibri"/>
    <w:charset w:val="4D"/>
    <w:family w:val="swiss"/>
    <w:pitch w:val="variable"/>
    <w:sig w:usb0="8000002F" w:usb1="10000048" w:usb2="00000000" w:usb3="00000000" w:csb0="0000011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imes New Roman (Corpo CS)">
    <w:altName w:val="Times New Roman"/>
    <w:charset w:val="00"/>
    <w:family w:val="roman"/>
    <w:pitch w:val="default"/>
  </w:font>
  <w:font w:name="Alegreya Sans SC Medium">
    <w:altName w:val="Calibri"/>
    <w:charset w:val="00"/>
    <w:family w:val="auto"/>
    <w:pitch w:val="variable"/>
    <w:sig w:usb0="6000028F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Roboto Slab Medium">
    <w:charset w:val="00"/>
    <w:family w:val="auto"/>
    <w:pitch w:val="variable"/>
    <w:sig w:usb0="000004FF" w:usb1="8000405F" w:usb2="00000022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496436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2829155" w14:textId="77777777" w:rsidR="00E90BD6" w:rsidRDefault="00E90BD6" w:rsidP="009930F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60E3F25" w14:textId="77777777" w:rsidR="00E90BD6" w:rsidRDefault="00E90BD6" w:rsidP="00E90B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5503" w14:textId="4CFC6D14" w:rsidR="00E90BD6" w:rsidRPr="00154915" w:rsidRDefault="00536B78" w:rsidP="007811A0">
    <w:pPr>
      <w:pStyle w:val="Rodap"/>
      <w:framePr w:wrap="none" w:vAnchor="text" w:hAnchor="page" w:x="10801" w:y="53"/>
      <w:jc w:val="right"/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</w:pPr>
    <w:sdt>
      <w:sdtPr>
        <w:rPr>
          <w:rStyle w:val="Nmerodepgina"/>
          <w:rFonts w:ascii="DIN Alternate" w:hAnsi="DIN Alternate"/>
          <w:b/>
          <w:bCs/>
          <w:color w:val="00594F"/>
        </w:rPr>
        <w:id w:val="-956947442"/>
        <w:docPartObj>
          <w:docPartGallery w:val="Page Numbers (Bottom of Page)"/>
          <w:docPartUnique/>
        </w:docPartObj>
      </w:sdtPr>
      <w:sdtEndPr>
        <w:rPr>
          <w:rStyle w:val="Nmerodepgina"/>
          <w:noProof/>
          <w:sz w:val="32"/>
          <w:szCs w:val="32"/>
        </w:rPr>
      </w:sdtEndPr>
      <w:sdtContent>
        <w:r w:rsidR="00E90BD6" w:rsidRPr="00C249C3">
          <w:rPr>
            <w:rStyle w:val="Nmerodepgina"/>
            <w:rFonts w:ascii="DIN Alternate" w:hAnsi="DIN Alternate"/>
            <w:b/>
            <w:bCs/>
            <w:noProof/>
            <w:color w:val="00594F"/>
            <w:sz w:val="32"/>
            <w:szCs w:val="32"/>
          </w:rPr>
          <w:fldChar w:fldCharType="begin"/>
        </w:r>
        <w:r w:rsidR="00E90BD6" w:rsidRPr="00C249C3">
          <w:rPr>
            <w:rStyle w:val="Nmerodepgina"/>
            <w:rFonts w:ascii="DIN Alternate" w:hAnsi="DIN Alternate"/>
            <w:b/>
            <w:bCs/>
            <w:noProof/>
            <w:color w:val="00594F"/>
            <w:sz w:val="32"/>
            <w:szCs w:val="32"/>
          </w:rPr>
          <w:instrText xml:space="preserve"> PAGE </w:instrText>
        </w:r>
        <w:r w:rsidR="00E90BD6" w:rsidRPr="00C249C3">
          <w:rPr>
            <w:rStyle w:val="Nmerodepgina"/>
            <w:rFonts w:ascii="DIN Alternate" w:hAnsi="DIN Alternate"/>
            <w:b/>
            <w:bCs/>
            <w:noProof/>
            <w:color w:val="00594F"/>
            <w:sz w:val="32"/>
            <w:szCs w:val="32"/>
          </w:rPr>
          <w:fldChar w:fldCharType="separate"/>
        </w:r>
        <w:r w:rsidR="00E90BD6" w:rsidRPr="00C249C3">
          <w:rPr>
            <w:rStyle w:val="Nmerodepgina"/>
            <w:rFonts w:ascii="DIN Alternate" w:hAnsi="DIN Alternate"/>
            <w:b/>
            <w:bCs/>
            <w:noProof/>
            <w:color w:val="00594F"/>
            <w:sz w:val="32"/>
            <w:szCs w:val="32"/>
          </w:rPr>
          <w:t>1</w:t>
        </w:r>
        <w:r w:rsidR="00E90BD6" w:rsidRPr="00C249C3">
          <w:rPr>
            <w:rStyle w:val="Nmerodepgina"/>
            <w:rFonts w:ascii="DIN Alternate" w:hAnsi="DIN Alternate"/>
            <w:b/>
            <w:bCs/>
            <w:noProof/>
            <w:color w:val="00594F"/>
            <w:sz w:val="32"/>
            <w:szCs w:val="32"/>
          </w:rPr>
          <w:fldChar w:fldCharType="end"/>
        </w:r>
      </w:sdtContent>
    </w:sdt>
    <w:r w:rsidR="00154915" w:rsidRPr="00154915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t xml:space="preserve"> de </w:t>
    </w:r>
    <w:r w:rsidR="00855407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fldChar w:fldCharType="begin"/>
    </w:r>
    <w:r w:rsidR="00855407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instrText xml:space="preserve"> NUMPAGES  \* Arabic  \* MERGEFORMAT </w:instrText>
    </w:r>
    <w:r w:rsidR="00855407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fldChar w:fldCharType="separate"/>
    </w:r>
    <w:r w:rsidR="00855407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t>25</w:t>
    </w:r>
    <w:r w:rsidR="00855407">
      <w:rPr>
        <w:rStyle w:val="Nmerodepgina"/>
        <w:rFonts w:ascii="DIN Alternate" w:hAnsi="DIN Alternate"/>
        <w:b/>
        <w:bCs/>
        <w:noProof/>
        <w:color w:val="00594F"/>
        <w:sz w:val="32"/>
        <w:szCs w:val="32"/>
      </w:rPr>
      <w:fldChar w:fldCharType="end"/>
    </w:r>
  </w:p>
  <w:p w14:paraId="50D531D3" w14:textId="77777777" w:rsidR="00E90BD6" w:rsidRPr="00E90BD6" w:rsidRDefault="00047C6F" w:rsidP="00F26D15">
    <w:pPr>
      <w:pStyle w:val="Rodap"/>
      <w:ind w:right="360"/>
      <w:jc w:val="right"/>
      <w:rPr>
        <w:rFonts w:ascii="Roboto Slab Medium" w:hAnsi="Roboto Slab Medium"/>
        <w:color w:val="F26641"/>
      </w:rPr>
    </w:pPr>
    <w:r>
      <w:rPr>
        <w:rFonts w:ascii="Roboto Slab Medium" w:hAnsi="Roboto Slab Medium"/>
        <w:color w:val="F26641"/>
      </w:rPr>
      <w:t xml:space="preserve">                                                                                              </w:t>
    </w:r>
    <w:r w:rsidR="006A7187">
      <w:rPr>
        <w:rFonts w:ascii="DIN Alternate" w:hAnsi="DIN Alternate"/>
        <w:b/>
        <w:bCs/>
        <w:color w:val="3EB871"/>
      </w:rPr>
      <w:t>lvernalha</w:t>
    </w:r>
    <w:r w:rsidRPr="00C249C3">
      <w:rPr>
        <w:rFonts w:ascii="DIN Alternate" w:hAnsi="DIN Alternate"/>
        <w:b/>
        <w:bCs/>
        <w:color w:val="3EB871"/>
      </w:rPr>
      <w:t>.com.br</w:t>
    </w:r>
    <w:r w:rsidR="00C249C3">
      <w:rPr>
        <w:rFonts w:ascii="Roboto Slab Medium" w:hAnsi="Roboto Slab Medium"/>
        <w:color w:val="F26641"/>
      </w:rPr>
      <w:t xml:space="preserve"> </w:t>
    </w:r>
    <w:r w:rsidRPr="00E90BD6">
      <w:rPr>
        <w:rFonts w:ascii="Roboto Slab Light" w:hAnsi="Roboto Slab Light"/>
        <w:color w:val="BFBFBF" w:themeColor="background1" w:themeShade="BF"/>
        <w:sz w:val="36"/>
        <w:szCs w:val="36"/>
      </w:rPr>
      <w:t>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4F31" w14:textId="77777777" w:rsidR="00E90BD6" w:rsidRDefault="00E90BD6" w:rsidP="00E90B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2331" w14:textId="77777777" w:rsidR="00F111C3" w:rsidRDefault="00F111C3" w:rsidP="00E90BD6">
      <w:pPr>
        <w:spacing w:after="0" w:line="240" w:lineRule="auto"/>
      </w:pPr>
      <w:r>
        <w:separator/>
      </w:r>
    </w:p>
  </w:footnote>
  <w:footnote w:type="continuationSeparator" w:id="0">
    <w:p w14:paraId="5FD42C9E" w14:textId="77777777" w:rsidR="00F111C3" w:rsidRDefault="00F111C3" w:rsidP="00E9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F7C7" w14:textId="77777777" w:rsidR="00047C6F" w:rsidRDefault="004E715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7FF9237" wp14:editId="69A91312">
          <wp:simplePos x="0" y="0"/>
          <wp:positionH relativeFrom="column">
            <wp:posOffset>-1226185</wp:posOffset>
          </wp:positionH>
          <wp:positionV relativeFrom="paragraph">
            <wp:posOffset>-431800</wp:posOffset>
          </wp:positionV>
          <wp:extent cx="7534961" cy="10662920"/>
          <wp:effectExtent l="0" t="0" r="0" b="5080"/>
          <wp:wrapNone/>
          <wp:docPr id="302997626" name="Imagem 302997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61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2DC9"/>
    <w:multiLevelType w:val="hybridMultilevel"/>
    <w:tmpl w:val="214CC246"/>
    <w:lvl w:ilvl="0" w:tplc="4518066E">
      <w:start w:val="1"/>
      <w:numFmt w:val="decimal"/>
      <w:pStyle w:val="2TtulodeTopicosLV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A067676">
      <w:start w:val="3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2439"/>
    <w:multiLevelType w:val="hybridMultilevel"/>
    <w:tmpl w:val="B78631A6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4E40438"/>
    <w:multiLevelType w:val="hybridMultilevel"/>
    <w:tmpl w:val="4AC84E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67FD2"/>
    <w:multiLevelType w:val="hybridMultilevel"/>
    <w:tmpl w:val="225C6C16"/>
    <w:lvl w:ilvl="0" w:tplc="D812C64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E173DEB"/>
    <w:multiLevelType w:val="hybridMultilevel"/>
    <w:tmpl w:val="AC62E0F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E392F3CE">
      <w:start w:val="1"/>
      <w:numFmt w:val="lowerLetter"/>
      <w:lvlText w:val="%2."/>
      <w:lvlJc w:val="left"/>
      <w:pPr>
        <w:ind w:left="2574" w:hanging="360"/>
      </w:pPr>
      <w:rPr>
        <w:i w:val="0"/>
        <w:iCs w:val="0"/>
      </w:r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 w16cid:durableId="1798139631">
    <w:abstractNumId w:val="0"/>
  </w:num>
  <w:num w:numId="2" w16cid:durableId="518473675">
    <w:abstractNumId w:val="2"/>
  </w:num>
  <w:num w:numId="3" w16cid:durableId="1801461223">
    <w:abstractNumId w:val="3"/>
  </w:num>
  <w:num w:numId="4" w16cid:durableId="1286542513">
    <w:abstractNumId w:val="1"/>
  </w:num>
  <w:num w:numId="5" w16cid:durableId="48806030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lickAndTypeStyle w:val="3TextoPetioLV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5"/>
    <w:rsid w:val="0000020A"/>
    <w:rsid w:val="000021B9"/>
    <w:rsid w:val="0001137E"/>
    <w:rsid w:val="0001256D"/>
    <w:rsid w:val="00012B56"/>
    <w:rsid w:val="00015817"/>
    <w:rsid w:val="000159AE"/>
    <w:rsid w:val="00020598"/>
    <w:rsid w:val="000222AA"/>
    <w:rsid w:val="00023C1B"/>
    <w:rsid w:val="00025B64"/>
    <w:rsid w:val="00027D3A"/>
    <w:rsid w:val="00032650"/>
    <w:rsid w:val="00033378"/>
    <w:rsid w:val="0003678C"/>
    <w:rsid w:val="0004010D"/>
    <w:rsid w:val="00044064"/>
    <w:rsid w:val="00045118"/>
    <w:rsid w:val="00046830"/>
    <w:rsid w:val="00046D4A"/>
    <w:rsid w:val="0004775E"/>
    <w:rsid w:val="00047C6F"/>
    <w:rsid w:val="0005329A"/>
    <w:rsid w:val="0005445B"/>
    <w:rsid w:val="00055C9D"/>
    <w:rsid w:val="00061E15"/>
    <w:rsid w:val="00063818"/>
    <w:rsid w:val="00066B8B"/>
    <w:rsid w:val="00066E24"/>
    <w:rsid w:val="000716CD"/>
    <w:rsid w:val="00074579"/>
    <w:rsid w:val="00075FB0"/>
    <w:rsid w:val="000775B7"/>
    <w:rsid w:val="0008655A"/>
    <w:rsid w:val="00087D5D"/>
    <w:rsid w:val="0009324E"/>
    <w:rsid w:val="0009342F"/>
    <w:rsid w:val="00093D10"/>
    <w:rsid w:val="000A0547"/>
    <w:rsid w:val="000A2BDD"/>
    <w:rsid w:val="000A33F8"/>
    <w:rsid w:val="000A3E87"/>
    <w:rsid w:val="000A5C70"/>
    <w:rsid w:val="000B5AB1"/>
    <w:rsid w:val="000B5CF3"/>
    <w:rsid w:val="000C3BB5"/>
    <w:rsid w:val="000D475E"/>
    <w:rsid w:val="000E2284"/>
    <w:rsid w:val="000E7AE5"/>
    <w:rsid w:val="001023B9"/>
    <w:rsid w:val="00104A42"/>
    <w:rsid w:val="00112780"/>
    <w:rsid w:val="001157A9"/>
    <w:rsid w:val="00120552"/>
    <w:rsid w:val="00120C77"/>
    <w:rsid w:val="00122202"/>
    <w:rsid w:val="00122608"/>
    <w:rsid w:val="00124E8C"/>
    <w:rsid w:val="001278C2"/>
    <w:rsid w:val="00132276"/>
    <w:rsid w:val="00134932"/>
    <w:rsid w:val="0013541C"/>
    <w:rsid w:val="00135A58"/>
    <w:rsid w:val="00140B75"/>
    <w:rsid w:val="001411AF"/>
    <w:rsid w:val="001412AB"/>
    <w:rsid w:val="00143289"/>
    <w:rsid w:val="00145D4D"/>
    <w:rsid w:val="0015013B"/>
    <w:rsid w:val="00152319"/>
    <w:rsid w:val="00153209"/>
    <w:rsid w:val="00154915"/>
    <w:rsid w:val="00156003"/>
    <w:rsid w:val="0016344C"/>
    <w:rsid w:val="0016377D"/>
    <w:rsid w:val="00163F0D"/>
    <w:rsid w:val="00164925"/>
    <w:rsid w:val="00173CA6"/>
    <w:rsid w:val="00174EA3"/>
    <w:rsid w:val="001765F5"/>
    <w:rsid w:val="0017732B"/>
    <w:rsid w:val="00182886"/>
    <w:rsid w:val="00183151"/>
    <w:rsid w:val="001841B4"/>
    <w:rsid w:val="001918EC"/>
    <w:rsid w:val="00195888"/>
    <w:rsid w:val="001A0A9D"/>
    <w:rsid w:val="001A0C10"/>
    <w:rsid w:val="001A1649"/>
    <w:rsid w:val="001A36F8"/>
    <w:rsid w:val="001B125F"/>
    <w:rsid w:val="001B4BE1"/>
    <w:rsid w:val="001C020A"/>
    <w:rsid w:val="001C1753"/>
    <w:rsid w:val="001C2380"/>
    <w:rsid w:val="001C72A9"/>
    <w:rsid w:val="001C7753"/>
    <w:rsid w:val="001D259D"/>
    <w:rsid w:val="001D3667"/>
    <w:rsid w:val="001D3982"/>
    <w:rsid w:val="001D3DFF"/>
    <w:rsid w:val="001D4512"/>
    <w:rsid w:val="001D4EE6"/>
    <w:rsid w:val="001E2DBD"/>
    <w:rsid w:val="001E788B"/>
    <w:rsid w:val="001F0234"/>
    <w:rsid w:val="001F0863"/>
    <w:rsid w:val="001F0867"/>
    <w:rsid w:val="001F0E4D"/>
    <w:rsid w:val="001F2582"/>
    <w:rsid w:val="001F48AC"/>
    <w:rsid w:val="002018C9"/>
    <w:rsid w:val="002029BD"/>
    <w:rsid w:val="00203EE0"/>
    <w:rsid w:val="002076F3"/>
    <w:rsid w:val="0021484C"/>
    <w:rsid w:val="00214E61"/>
    <w:rsid w:val="00215138"/>
    <w:rsid w:val="002227A3"/>
    <w:rsid w:val="00222FA7"/>
    <w:rsid w:val="00234DD4"/>
    <w:rsid w:val="00237771"/>
    <w:rsid w:val="002426E7"/>
    <w:rsid w:val="00244236"/>
    <w:rsid w:val="00245D10"/>
    <w:rsid w:val="0025050A"/>
    <w:rsid w:val="00267C01"/>
    <w:rsid w:val="0027052E"/>
    <w:rsid w:val="0027080C"/>
    <w:rsid w:val="00271300"/>
    <w:rsid w:val="00271A47"/>
    <w:rsid w:val="0027780A"/>
    <w:rsid w:val="002805C7"/>
    <w:rsid w:val="002818FF"/>
    <w:rsid w:val="00281FDD"/>
    <w:rsid w:val="0028344C"/>
    <w:rsid w:val="00283FD4"/>
    <w:rsid w:val="00292726"/>
    <w:rsid w:val="00293337"/>
    <w:rsid w:val="002955ED"/>
    <w:rsid w:val="0029707C"/>
    <w:rsid w:val="002B179E"/>
    <w:rsid w:val="002B3EA8"/>
    <w:rsid w:val="002B4AAE"/>
    <w:rsid w:val="002B504F"/>
    <w:rsid w:val="002C221C"/>
    <w:rsid w:val="002C22D7"/>
    <w:rsid w:val="002C3D10"/>
    <w:rsid w:val="002C4E3D"/>
    <w:rsid w:val="002C57BC"/>
    <w:rsid w:val="002D3E56"/>
    <w:rsid w:val="002E0201"/>
    <w:rsid w:val="002E216B"/>
    <w:rsid w:val="002E3360"/>
    <w:rsid w:val="002E547E"/>
    <w:rsid w:val="002E6664"/>
    <w:rsid w:val="002F2E58"/>
    <w:rsid w:val="002F3471"/>
    <w:rsid w:val="002F6210"/>
    <w:rsid w:val="00304DDB"/>
    <w:rsid w:val="00306401"/>
    <w:rsid w:val="00306A19"/>
    <w:rsid w:val="0030750F"/>
    <w:rsid w:val="00311F76"/>
    <w:rsid w:val="00312BBA"/>
    <w:rsid w:val="0031517A"/>
    <w:rsid w:val="00320A4C"/>
    <w:rsid w:val="00322005"/>
    <w:rsid w:val="0032785C"/>
    <w:rsid w:val="003308D3"/>
    <w:rsid w:val="00331D07"/>
    <w:rsid w:val="00332286"/>
    <w:rsid w:val="003347E0"/>
    <w:rsid w:val="00336D33"/>
    <w:rsid w:val="00340826"/>
    <w:rsid w:val="00346CC5"/>
    <w:rsid w:val="00352895"/>
    <w:rsid w:val="0035389E"/>
    <w:rsid w:val="00354033"/>
    <w:rsid w:val="00357082"/>
    <w:rsid w:val="00360093"/>
    <w:rsid w:val="00361D25"/>
    <w:rsid w:val="00361EBC"/>
    <w:rsid w:val="00362C74"/>
    <w:rsid w:val="0036601C"/>
    <w:rsid w:val="00367603"/>
    <w:rsid w:val="003678EE"/>
    <w:rsid w:val="003701B4"/>
    <w:rsid w:val="003707EC"/>
    <w:rsid w:val="00370BE7"/>
    <w:rsid w:val="00375CE3"/>
    <w:rsid w:val="00377CCF"/>
    <w:rsid w:val="00380BE1"/>
    <w:rsid w:val="003817B8"/>
    <w:rsid w:val="003856E6"/>
    <w:rsid w:val="0038582F"/>
    <w:rsid w:val="00385DD2"/>
    <w:rsid w:val="00390480"/>
    <w:rsid w:val="00392F75"/>
    <w:rsid w:val="0039309A"/>
    <w:rsid w:val="003941E5"/>
    <w:rsid w:val="00394A11"/>
    <w:rsid w:val="003954AD"/>
    <w:rsid w:val="003A2BD8"/>
    <w:rsid w:val="003A3831"/>
    <w:rsid w:val="003A5FDE"/>
    <w:rsid w:val="003A6F26"/>
    <w:rsid w:val="003B4825"/>
    <w:rsid w:val="003B7FA9"/>
    <w:rsid w:val="003C4F2B"/>
    <w:rsid w:val="003C61CE"/>
    <w:rsid w:val="003C6B09"/>
    <w:rsid w:val="003C7F46"/>
    <w:rsid w:val="003D15CD"/>
    <w:rsid w:val="003D168F"/>
    <w:rsid w:val="003D23D8"/>
    <w:rsid w:val="003D5880"/>
    <w:rsid w:val="003D6C64"/>
    <w:rsid w:val="003D7036"/>
    <w:rsid w:val="003E041E"/>
    <w:rsid w:val="003E06A5"/>
    <w:rsid w:val="003E19CF"/>
    <w:rsid w:val="00400A51"/>
    <w:rsid w:val="0040398F"/>
    <w:rsid w:val="004043D4"/>
    <w:rsid w:val="0040603D"/>
    <w:rsid w:val="004066CD"/>
    <w:rsid w:val="00410007"/>
    <w:rsid w:val="004114A2"/>
    <w:rsid w:val="00415472"/>
    <w:rsid w:val="00420073"/>
    <w:rsid w:val="00420713"/>
    <w:rsid w:val="0042598E"/>
    <w:rsid w:val="00427054"/>
    <w:rsid w:val="00432F67"/>
    <w:rsid w:val="00433C39"/>
    <w:rsid w:val="0043580A"/>
    <w:rsid w:val="0043651A"/>
    <w:rsid w:val="00447D1B"/>
    <w:rsid w:val="00453AEE"/>
    <w:rsid w:val="004544AD"/>
    <w:rsid w:val="00456B3D"/>
    <w:rsid w:val="00456DDD"/>
    <w:rsid w:val="0046398D"/>
    <w:rsid w:val="00466CB1"/>
    <w:rsid w:val="00470DC0"/>
    <w:rsid w:val="00470E0A"/>
    <w:rsid w:val="004711BF"/>
    <w:rsid w:val="00471BF1"/>
    <w:rsid w:val="0047318F"/>
    <w:rsid w:val="00475881"/>
    <w:rsid w:val="00476011"/>
    <w:rsid w:val="00480378"/>
    <w:rsid w:val="0048071F"/>
    <w:rsid w:val="004825D4"/>
    <w:rsid w:val="00482EC6"/>
    <w:rsid w:val="004837B3"/>
    <w:rsid w:val="00490EDE"/>
    <w:rsid w:val="00495679"/>
    <w:rsid w:val="00495AEA"/>
    <w:rsid w:val="00495E7E"/>
    <w:rsid w:val="004961B4"/>
    <w:rsid w:val="004A185A"/>
    <w:rsid w:val="004A2E8F"/>
    <w:rsid w:val="004A4E55"/>
    <w:rsid w:val="004A7D10"/>
    <w:rsid w:val="004B12FE"/>
    <w:rsid w:val="004B1368"/>
    <w:rsid w:val="004B5348"/>
    <w:rsid w:val="004B64D5"/>
    <w:rsid w:val="004B6B3E"/>
    <w:rsid w:val="004C047A"/>
    <w:rsid w:val="004C13D2"/>
    <w:rsid w:val="004C1B53"/>
    <w:rsid w:val="004C2392"/>
    <w:rsid w:val="004C264E"/>
    <w:rsid w:val="004C2BC3"/>
    <w:rsid w:val="004C31B3"/>
    <w:rsid w:val="004C51DA"/>
    <w:rsid w:val="004C5E1A"/>
    <w:rsid w:val="004C61B1"/>
    <w:rsid w:val="004C63EB"/>
    <w:rsid w:val="004C6E2D"/>
    <w:rsid w:val="004D0970"/>
    <w:rsid w:val="004D0E95"/>
    <w:rsid w:val="004D242A"/>
    <w:rsid w:val="004D3FD0"/>
    <w:rsid w:val="004D5BA8"/>
    <w:rsid w:val="004D6ED5"/>
    <w:rsid w:val="004E0922"/>
    <w:rsid w:val="004E47A5"/>
    <w:rsid w:val="004E7156"/>
    <w:rsid w:val="004E7415"/>
    <w:rsid w:val="004F265D"/>
    <w:rsid w:val="004F2842"/>
    <w:rsid w:val="004F2FE3"/>
    <w:rsid w:val="004F35AD"/>
    <w:rsid w:val="004F4598"/>
    <w:rsid w:val="00501B9B"/>
    <w:rsid w:val="00507792"/>
    <w:rsid w:val="005112D9"/>
    <w:rsid w:val="0051557C"/>
    <w:rsid w:val="00515BC0"/>
    <w:rsid w:val="0051718A"/>
    <w:rsid w:val="005200A0"/>
    <w:rsid w:val="005212DE"/>
    <w:rsid w:val="00521E6E"/>
    <w:rsid w:val="00521FD4"/>
    <w:rsid w:val="0052618F"/>
    <w:rsid w:val="00530D27"/>
    <w:rsid w:val="00532A5C"/>
    <w:rsid w:val="00534FEC"/>
    <w:rsid w:val="005361D8"/>
    <w:rsid w:val="00536B78"/>
    <w:rsid w:val="00543062"/>
    <w:rsid w:val="005466BB"/>
    <w:rsid w:val="00550817"/>
    <w:rsid w:val="00550A6B"/>
    <w:rsid w:val="00557ACD"/>
    <w:rsid w:val="00560D59"/>
    <w:rsid w:val="00561C8C"/>
    <w:rsid w:val="00563A45"/>
    <w:rsid w:val="00564E32"/>
    <w:rsid w:val="00566321"/>
    <w:rsid w:val="00567B65"/>
    <w:rsid w:val="00567BF0"/>
    <w:rsid w:val="00567FE6"/>
    <w:rsid w:val="00570774"/>
    <w:rsid w:val="00573E46"/>
    <w:rsid w:val="00574406"/>
    <w:rsid w:val="00574539"/>
    <w:rsid w:val="005777B3"/>
    <w:rsid w:val="00581D59"/>
    <w:rsid w:val="0058240E"/>
    <w:rsid w:val="00583C4F"/>
    <w:rsid w:val="00583D71"/>
    <w:rsid w:val="005845C0"/>
    <w:rsid w:val="00585DC6"/>
    <w:rsid w:val="00586FE9"/>
    <w:rsid w:val="00587220"/>
    <w:rsid w:val="0058751F"/>
    <w:rsid w:val="0059037F"/>
    <w:rsid w:val="00595EC1"/>
    <w:rsid w:val="00597AF4"/>
    <w:rsid w:val="005A0988"/>
    <w:rsid w:val="005B3A32"/>
    <w:rsid w:val="005B4474"/>
    <w:rsid w:val="005B79C5"/>
    <w:rsid w:val="005C2873"/>
    <w:rsid w:val="005C36C7"/>
    <w:rsid w:val="005C4084"/>
    <w:rsid w:val="005C566A"/>
    <w:rsid w:val="005C6FD9"/>
    <w:rsid w:val="005C7B1D"/>
    <w:rsid w:val="005C7B45"/>
    <w:rsid w:val="005D1C0C"/>
    <w:rsid w:val="005D37B9"/>
    <w:rsid w:val="005D4959"/>
    <w:rsid w:val="005D5DA2"/>
    <w:rsid w:val="005D6C83"/>
    <w:rsid w:val="005D7E43"/>
    <w:rsid w:val="005E262E"/>
    <w:rsid w:val="005E3132"/>
    <w:rsid w:val="005E4D93"/>
    <w:rsid w:val="005F070A"/>
    <w:rsid w:val="005F0B96"/>
    <w:rsid w:val="005F1F7D"/>
    <w:rsid w:val="005F2AE7"/>
    <w:rsid w:val="005F2EE8"/>
    <w:rsid w:val="005F3D61"/>
    <w:rsid w:val="005F616F"/>
    <w:rsid w:val="005F7086"/>
    <w:rsid w:val="005F719F"/>
    <w:rsid w:val="00600A4D"/>
    <w:rsid w:val="006052E9"/>
    <w:rsid w:val="006058A4"/>
    <w:rsid w:val="00611681"/>
    <w:rsid w:val="0061459B"/>
    <w:rsid w:val="00616DC8"/>
    <w:rsid w:val="00620D97"/>
    <w:rsid w:val="00621E3B"/>
    <w:rsid w:val="00622848"/>
    <w:rsid w:val="00625A69"/>
    <w:rsid w:val="00631948"/>
    <w:rsid w:val="00634008"/>
    <w:rsid w:val="006427C7"/>
    <w:rsid w:val="006441E7"/>
    <w:rsid w:val="00647086"/>
    <w:rsid w:val="00647FEE"/>
    <w:rsid w:val="00650E74"/>
    <w:rsid w:val="00651B14"/>
    <w:rsid w:val="00654F7B"/>
    <w:rsid w:val="00671513"/>
    <w:rsid w:val="006730E0"/>
    <w:rsid w:val="00673F08"/>
    <w:rsid w:val="006742CC"/>
    <w:rsid w:val="0067548D"/>
    <w:rsid w:val="00676171"/>
    <w:rsid w:val="0067698D"/>
    <w:rsid w:val="00681D0E"/>
    <w:rsid w:val="00682693"/>
    <w:rsid w:val="006848EE"/>
    <w:rsid w:val="00686946"/>
    <w:rsid w:val="00686D4F"/>
    <w:rsid w:val="00690B26"/>
    <w:rsid w:val="006952E2"/>
    <w:rsid w:val="006972E6"/>
    <w:rsid w:val="006A12D3"/>
    <w:rsid w:val="006A65FA"/>
    <w:rsid w:val="006A7103"/>
    <w:rsid w:val="006A7187"/>
    <w:rsid w:val="006B3753"/>
    <w:rsid w:val="006B6796"/>
    <w:rsid w:val="006C3BAC"/>
    <w:rsid w:val="006C6516"/>
    <w:rsid w:val="006C7851"/>
    <w:rsid w:val="006D5DCD"/>
    <w:rsid w:val="006D6264"/>
    <w:rsid w:val="006D62A0"/>
    <w:rsid w:val="006D77A7"/>
    <w:rsid w:val="006E0661"/>
    <w:rsid w:val="006E3B21"/>
    <w:rsid w:val="006E60C3"/>
    <w:rsid w:val="006E7A25"/>
    <w:rsid w:val="006F25C2"/>
    <w:rsid w:val="006F503E"/>
    <w:rsid w:val="006F6C6B"/>
    <w:rsid w:val="006F7571"/>
    <w:rsid w:val="006F76B9"/>
    <w:rsid w:val="006F7B95"/>
    <w:rsid w:val="00701114"/>
    <w:rsid w:val="00701477"/>
    <w:rsid w:val="00702EB7"/>
    <w:rsid w:val="00703849"/>
    <w:rsid w:val="0070596C"/>
    <w:rsid w:val="00707116"/>
    <w:rsid w:val="00712A01"/>
    <w:rsid w:val="00715E6A"/>
    <w:rsid w:val="00715F6D"/>
    <w:rsid w:val="00717780"/>
    <w:rsid w:val="0072298B"/>
    <w:rsid w:val="00723CB0"/>
    <w:rsid w:val="007243FA"/>
    <w:rsid w:val="00726688"/>
    <w:rsid w:val="007332D6"/>
    <w:rsid w:val="007349D8"/>
    <w:rsid w:val="00734A0C"/>
    <w:rsid w:val="007357D9"/>
    <w:rsid w:val="00742463"/>
    <w:rsid w:val="00747A72"/>
    <w:rsid w:val="00761F52"/>
    <w:rsid w:val="00762606"/>
    <w:rsid w:val="0076342D"/>
    <w:rsid w:val="00763F90"/>
    <w:rsid w:val="007708A9"/>
    <w:rsid w:val="00770C14"/>
    <w:rsid w:val="00772945"/>
    <w:rsid w:val="00775D5F"/>
    <w:rsid w:val="00776C2D"/>
    <w:rsid w:val="00777DD3"/>
    <w:rsid w:val="00780A03"/>
    <w:rsid w:val="007811A0"/>
    <w:rsid w:val="007842B8"/>
    <w:rsid w:val="00786534"/>
    <w:rsid w:val="007873F1"/>
    <w:rsid w:val="00792E79"/>
    <w:rsid w:val="0079410A"/>
    <w:rsid w:val="00795F22"/>
    <w:rsid w:val="00797B41"/>
    <w:rsid w:val="007A006D"/>
    <w:rsid w:val="007A48C3"/>
    <w:rsid w:val="007A5B8C"/>
    <w:rsid w:val="007B0F49"/>
    <w:rsid w:val="007B236A"/>
    <w:rsid w:val="007B3CBE"/>
    <w:rsid w:val="007B67C4"/>
    <w:rsid w:val="007B6CA7"/>
    <w:rsid w:val="007B71CC"/>
    <w:rsid w:val="007B7AE7"/>
    <w:rsid w:val="007C0DDF"/>
    <w:rsid w:val="007C1960"/>
    <w:rsid w:val="007C1D7A"/>
    <w:rsid w:val="007C2FD7"/>
    <w:rsid w:val="007C5B03"/>
    <w:rsid w:val="007D349B"/>
    <w:rsid w:val="007E25BD"/>
    <w:rsid w:val="007E37B3"/>
    <w:rsid w:val="007E67E3"/>
    <w:rsid w:val="007E6988"/>
    <w:rsid w:val="007E6BCF"/>
    <w:rsid w:val="007F137B"/>
    <w:rsid w:val="007F2FDC"/>
    <w:rsid w:val="007F785D"/>
    <w:rsid w:val="00800D6E"/>
    <w:rsid w:val="00802DBD"/>
    <w:rsid w:val="008039CE"/>
    <w:rsid w:val="008045B6"/>
    <w:rsid w:val="00804D08"/>
    <w:rsid w:val="00804FC4"/>
    <w:rsid w:val="00807D7B"/>
    <w:rsid w:val="008117C8"/>
    <w:rsid w:val="00812947"/>
    <w:rsid w:val="008143BD"/>
    <w:rsid w:val="008144A4"/>
    <w:rsid w:val="0081539F"/>
    <w:rsid w:val="0081617E"/>
    <w:rsid w:val="00822110"/>
    <w:rsid w:val="00825021"/>
    <w:rsid w:val="008250E9"/>
    <w:rsid w:val="008313E6"/>
    <w:rsid w:val="0083298E"/>
    <w:rsid w:val="00835493"/>
    <w:rsid w:val="008370C2"/>
    <w:rsid w:val="00840919"/>
    <w:rsid w:val="00842319"/>
    <w:rsid w:val="008424A7"/>
    <w:rsid w:val="008432E0"/>
    <w:rsid w:val="008433BE"/>
    <w:rsid w:val="00843A2A"/>
    <w:rsid w:val="008462F2"/>
    <w:rsid w:val="008514E6"/>
    <w:rsid w:val="008519A6"/>
    <w:rsid w:val="008544D3"/>
    <w:rsid w:val="00855076"/>
    <w:rsid w:val="00855407"/>
    <w:rsid w:val="00857CBC"/>
    <w:rsid w:val="00864B5B"/>
    <w:rsid w:val="00864D3B"/>
    <w:rsid w:val="008655F8"/>
    <w:rsid w:val="00867BB6"/>
    <w:rsid w:val="0087400D"/>
    <w:rsid w:val="0087481C"/>
    <w:rsid w:val="00880B03"/>
    <w:rsid w:val="0088715B"/>
    <w:rsid w:val="00890A7B"/>
    <w:rsid w:val="00891507"/>
    <w:rsid w:val="008921AB"/>
    <w:rsid w:val="0089289E"/>
    <w:rsid w:val="008A0AB5"/>
    <w:rsid w:val="008A14ED"/>
    <w:rsid w:val="008A2DEA"/>
    <w:rsid w:val="008B439F"/>
    <w:rsid w:val="008B4D12"/>
    <w:rsid w:val="008B5D44"/>
    <w:rsid w:val="008C2CB6"/>
    <w:rsid w:val="008C601C"/>
    <w:rsid w:val="008C7BDD"/>
    <w:rsid w:val="008F04AD"/>
    <w:rsid w:val="008F5C44"/>
    <w:rsid w:val="008F665F"/>
    <w:rsid w:val="009013F0"/>
    <w:rsid w:val="00901DAC"/>
    <w:rsid w:val="00903CCC"/>
    <w:rsid w:val="00907C85"/>
    <w:rsid w:val="00924ADF"/>
    <w:rsid w:val="00930848"/>
    <w:rsid w:val="00930CF0"/>
    <w:rsid w:val="009328E4"/>
    <w:rsid w:val="00937D00"/>
    <w:rsid w:val="00940EE8"/>
    <w:rsid w:val="00941A08"/>
    <w:rsid w:val="00941D71"/>
    <w:rsid w:val="009428E0"/>
    <w:rsid w:val="00943AB9"/>
    <w:rsid w:val="00944487"/>
    <w:rsid w:val="009449F5"/>
    <w:rsid w:val="009478C0"/>
    <w:rsid w:val="009503A5"/>
    <w:rsid w:val="0095146C"/>
    <w:rsid w:val="0095152C"/>
    <w:rsid w:val="00954648"/>
    <w:rsid w:val="00955642"/>
    <w:rsid w:val="00955741"/>
    <w:rsid w:val="00955A21"/>
    <w:rsid w:val="00962785"/>
    <w:rsid w:val="00966C43"/>
    <w:rsid w:val="009678EE"/>
    <w:rsid w:val="00975FB0"/>
    <w:rsid w:val="009772A4"/>
    <w:rsid w:val="00977A0A"/>
    <w:rsid w:val="00980737"/>
    <w:rsid w:val="00980AFB"/>
    <w:rsid w:val="00984025"/>
    <w:rsid w:val="009867B5"/>
    <w:rsid w:val="0099360D"/>
    <w:rsid w:val="0099364F"/>
    <w:rsid w:val="00995FF1"/>
    <w:rsid w:val="009A0257"/>
    <w:rsid w:val="009A0CE8"/>
    <w:rsid w:val="009A638B"/>
    <w:rsid w:val="009A7B3A"/>
    <w:rsid w:val="009B0E0F"/>
    <w:rsid w:val="009B200A"/>
    <w:rsid w:val="009B2BAE"/>
    <w:rsid w:val="009B4766"/>
    <w:rsid w:val="009B4CB2"/>
    <w:rsid w:val="009B541A"/>
    <w:rsid w:val="009C18F6"/>
    <w:rsid w:val="009C34C7"/>
    <w:rsid w:val="009C54F6"/>
    <w:rsid w:val="009C7AEC"/>
    <w:rsid w:val="009D28C5"/>
    <w:rsid w:val="009D2CF6"/>
    <w:rsid w:val="009D5A86"/>
    <w:rsid w:val="009D5DEC"/>
    <w:rsid w:val="009D6A14"/>
    <w:rsid w:val="009E06E9"/>
    <w:rsid w:val="009E0894"/>
    <w:rsid w:val="009E3150"/>
    <w:rsid w:val="009E3602"/>
    <w:rsid w:val="009E3C66"/>
    <w:rsid w:val="009E42DD"/>
    <w:rsid w:val="009F1FF0"/>
    <w:rsid w:val="00A042D6"/>
    <w:rsid w:val="00A051C6"/>
    <w:rsid w:val="00A06521"/>
    <w:rsid w:val="00A06836"/>
    <w:rsid w:val="00A11FFA"/>
    <w:rsid w:val="00A1328B"/>
    <w:rsid w:val="00A2039F"/>
    <w:rsid w:val="00A22CE4"/>
    <w:rsid w:val="00A3067A"/>
    <w:rsid w:val="00A30FB1"/>
    <w:rsid w:val="00A319FE"/>
    <w:rsid w:val="00A33DA0"/>
    <w:rsid w:val="00A41FC4"/>
    <w:rsid w:val="00A430B5"/>
    <w:rsid w:val="00A46031"/>
    <w:rsid w:val="00A460D6"/>
    <w:rsid w:val="00A50127"/>
    <w:rsid w:val="00A551C9"/>
    <w:rsid w:val="00A575C7"/>
    <w:rsid w:val="00A61845"/>
    <w:rsid w:val="00A61BA0"/>
    <w:rsid w:val="00A6239A"/>
    <w:rsid w:val="00A63A20"/>
    <w:rsid w:val="00A64D98"/>
    <w:rsid w:val="00A66688"/>
    <w:rsid w:val="00A672A0"/>
    <w:rsid w:val="00A67E25"/>
    <w:rsid w:val="00A70169"/>
    <w:rsid w:val="00A72B4C"/>
    <w:rsid w:val="00A74FB2"/>
    <w:rsid w:val="00A771FF"/>
    <w:rsid w:val="00A779D4"/>
    <w:rsid w:val="00A80C45"/>
    <w:rsid w:val="00A80C8F"/>
    <w:rsid w:val="00A822E7"/>
    <w:rsid w:val="00A83B37"/>
    <w:rsid w:val="00A86874"/>
    <w:rsid w:val="00A86B62"/>
    <w:rsid w:val="00A87140"/>
    <w:rsid w:val="00A92C2B"/>
    <w:rsid w:val="00A93B7D"/>
    <w:rsid w:val="00A945D0"/>
    <w:rsid w:val="00A97167"/>
    <w:rsid w:val="00AA2FB5"/>
    <w:rsid w:val="00AA72E7"/>
    <w:rsid w:val="00AB1435"/>
    <w:rsid w:val="00AB3FC5"/>
    <w:rsid w:val="00AB494B"/>
    <w:rsid w:val="00AB6BAA"/>
    <w:rsid w:val="00AB728F"/>
    <w:rsid w:val="00AC15AD"/>
    <w:rsid w:val="00AC3764"/>
    <w:rsid w:val="00AC6891"/>
    <w:rsid w:val="00AD0135"/>
    <w:rsid w:val="00AD2137"/>
    <w:rsid w:val="00AD6107"/>
    <w:rsid w:val="00AD749A"/>
    <w:rsid w:val="00AE0EBE"/>
    <w:rsid w:val="00AE1D31"/>
    <w:rsid w:val="00AE1E6E"/>
    <w:rsid w:val="00AE222D"/>
    <w:rsid w:val="00AE566F"/>
    <w:rsid w:val="00AE71E6"/>
    <w:rsid w:val="00AE7797"/>
    <w:rsid w:val="00AF036B"/>
    <w:rsid w:val="00B10F0A"/>
    <w:rsid w:val="00B17696"/>
    <w:rsid w:val="00B216B0"/>
    <w:rsid w:val="00B257E1"/>
    <w:rsid w:val="00B34823"/>
    <w:rsid w:val="00B34FED"/>
    <w:rsid w:val="00B365D4"/>
    <w:rsid w:val="00B425B8"/>
    <w:rsid w:val="00B448D4"/>
    <w:rsid w:val="00B53526"/>
    <w:rsid w:val="00B538EF"/>
    <w:rsid w:val="00B544DA"/>
    <w:rsid w:val="00B54F66"/>
    <w:rsid w:val="00B55A54"/>
    <w:rsid w:val="00B55BF0"/>
    <w:rsid w:val="00B56315"/>
    <w:rsid w:val="00B57459"/>
    <w:rsid w:val="00B6111F"/>
    <w:rsid w:val="00B61730"/>
    <w:rsid w:val="00B6183B"/>
    <w:rsid w:val="00B619D5"/>
    <w:rsid w:val="00B61E34"/>
    <w:rsid w:val="00B632D7"/>
    <w:rsid w:val="00B638E5"/>
    <w:rsid w:val="00B658F8"/>
    <w:rsid w:val="00B67477"/>
    <w:rsid w:val="00B70E02"/>
    <w:rsid w:val="00B70ED0"/>
    <w:rsid w:val="00B71FE8"/>
    <w:rsid w:val="00B73369"/>
    <w:rsid w:val="00B7492A"/>
    <w:rsid w:val="00B777E9"/>
    <w:rsid w:val="00B80511"/>
    <w:rsid w:val="00B80901"/>
    <w:rsid w:val="00B80E26"/>
    <w:rsid w:val="00B850C5"/>
    <w:rsid w:val="00B859B6"/>
    <w:rsid w:val="00B90778"/>
    <w:rsid w:val="00B943DE"/>
    <w:rsid w:val="00BA1D58"/>
    <w:rsid w:val="00BA2DCE"/>
    <w:rsid w:val="00BA3C9A"/>
    <w:rsid w:val="00BA45E2"/>
    <w:rsid w:val="00BA7BD6"/>
    <w:rsid w:val="00BB6738"/>
    <w:rsid w:val="00BC05C7"/>
    <w:rsid w:val="00BC1A68"/>
    <w:rsid w:val="00BC4F01"/>
    <w:rsid w:val="00BC4F79"/>
    <w:rsid w:val="00BC57ED"/>
    <w:rsid w:val="00BD05BA"/>
    <w:rsid w:val="00BD1ECB"/>
    <w:rsid w:val="00BD4BF6"/>
    <w:rsid w:val="00BD50CD"/>
    <w:rsid w:val="00BD5685"/>
    <w:rsid w:val="00BE0016"/>
    <w:rsid w:val="00BE63D2"/>
    <w:rsid w:val="00BE6E55"/>
    <w:rsid w:val="00BE7B3F"/>
    <w:rsid w:val="00BF0253"/>
    <w:rsid w:val="00BF4BE7"/>
    <w:rsid w:val="00C0044C"/>
    <w:rsid w:val="00C007A1"/>
    <w:rsid w:val="00C027EE"/>
    <w:rsid w:val="00C0320A"/>
    <w:rsid w:val="00C03873"/>
    <w:rsid w:val="00C053EB"/>
    <w:rsid w:val="00C05C83"/>
    <w:rsid w:val="00C16AE0"/>
    <w:rsid w:val="00C17003"/>
    <w:rsid w:val="00C22ACA"/>
    <w:rsid w:val="00C22D38"/>
    <w:rsid w:val="00C249C3"/>
    <w:rsid w:val="00C24BAF"/>
    <w:rsid w:val="00C26C90"/>
    <w:rsid w:val="00C27BFB"/>
    <w:rsid w:val="00C31636"/>
    <w:rsid w:val="00C32B4D"/>
    <w:rsid w:val="00C337B7"/>
    <w:rsid w:val="00C35A41"/>
    <w:rsid w:val="00C36711"/>
    <w:rsid w:val="00C37808"/>
    <w:rsid w:val="00C37F51"/>
    <w:rsid w:val="00C419E6"/>
    <w:rsid w:val="00C43523"/>
    <w:rsid w:val="00C4461E"/>
    <w:rsid w:val="00C446EA"/>
    <w:rsid w:val="00C45447"/>
    <w:rsid w:val="00C478D7"/>
    <w:rsid w:val="00C5050C"/>
    <w:rsid w:val="00C50CFB"/>
    <w:rsid w:val="00C50CFD"/>
    <w:rsid w:val="00C51765"/>
    <w:rsid w:val="00C5693E"/>
    <w:rsid w:val="00C57DF9"/>
    <w:rsid w:val="00C57ED6"/>
    <w:rsid w:val="00C61E15"/>
    <w:rsid w:val="00C64D14"/>
    <w:rsid w:val="00C65514"/>
    <w:rsid w:val="00C67452"/>
    <w:rsid w:val="00C71A68"/>
    <w:rsid w:val="00C71B0C"/>
    <w:rsid w:val="00C76763"/>
    <w:rsid w:val="00C76A1C"/>
    <w:rsid w:val="00C857DE"/>
    <w:rsid w:val="00C9289B"/>
    <w:rsid w:val="00C946E0"/>
    <w:rsid w:val="00CA1806"/>
    <w:rsid w:val="00CA2660"/>
    <w:rsid w:val="00CA2B36"/>
    <w:rsid w:val="00CA5D98"/>
    <w:rsid w:val="00CA6921"/>
    <w:rsid w:val="00CA7859"/>
    <w:rsid w:val="00CB4595"/>
    <w:rsid w:val="00CB50D1"/>
    <w:rsid w:val="00CB5AB4"/>
    <w:rsid w:val="00CB605A"/>
    <w:rsid w:val="00CB7D0F"/>
    <w:rsid w:val="00CC12F0"/>
    <w:rsid w:val="00CC4E15"/>
    <w:rsid w:val="00CC5480"/>
    <w:rsid w:val="00CD03FC"/>
    <w:rsid w:val="00CD2CD5"/>
    <w:rsid w:val="00CD7904"/>
    <w:rsid w:val="00CE2938"/>
    <w:rsid w:val="00CE3CC9"/>
    <w:rsid w:val="00CE70A6"/>
    <w:rsid w:val="00CF63FB"/>
    <w:rsid w:val="00CF6411"/>
    <w:rsid w:val="00CF7895"/>
    <w:rsid w:val="00CF7A2E"/>
    <w:rsid w:val="00D03AAA"/>
    <w:rsid w:val="00D03E20"/>
    <w:rsid w:val="00D059AD"/>
    <w:rsid w:val="00D05ECC"/>
    <w:rsid w:val="00D12F3B"/>
    <w:rsid w:val="00D13F6A"/>
    <w:rsid w:val="00D163FF"/>
    <w:rsid w:val="00D2511D"/>
    <w:rsid w:val="00D276E7"/>
    <w:rsid w:val="00D302EC"/>
    <w:rsid w:val="00D306D7"/>
    <w:rsid w:val="00D30A11"/>
    <w:rsid w:val="00D3140A"/>
    <w:rsid w:val="00D329F0"/>
    <w:rsid w:val="00D33F60"/>
    <w:rsid w:val="00D41B18"/>
    <w:rsid w:val="00D44B9D"/>
    <w:rsid w:val="00D504A3"/>
    <w:rsid w:val="00D52315"/>
    <w:rsid w:val="00D52585"/>
    <w:rsid w:val="00D5521D"/>
    <w:rsid w:val="00D55C36"/>
    <w:rsid w:val="00D55D52"/>
    <w:rsid w:val="00D62794"/>
    <w:rsid w:val="00D62C49"/>
    <w:rsid w:val="00D642E9"/>
    <w:rsid w:val="00D642ED"/>
    <w:rsid w:val="00D64795"/>
    <w:rsid w:val="00D7135C"/>
    <w:rsid w:val="00D71891"/>
    <w:rsid w:val="00D71E2E"/>
    <w:rsid w:val="00D771DB"/>
    <w:rsid w:val="00D93A76"/>
    <w:rsid w:val="00D95FF0"/>
    <w:rsid w:val="00D96581"/>
    <w:rsid w:val="00D97709"/>
    <w:rsid w:val="00D97FAB"/>
    <w:rsid w:val="00DA010D"/>
    <w:rsid w:val="00DA01B6"/>
    <w:rsid w:val="00DA0DFC"/>
    <w:rsid w:val="00DA294D"/>
    <w:rsid w:val="00DA30DF"/>
    <w:rsid w:val="00DA5179"/>
    <w:rsid w:val="00DA54EC"/>
    <w:rsid w:val="00DA5EAE"/>
    <w:rsid w:val="00DB4BD4"/>
    <w:rsid w:val="00DC3020"/>
    <w:rsid w:val="00DC6012"/>
    <w:rsid w:val="00DC64BA"/>
    <w:rsid w:val="00DC67B5"/>
    <w:rsid w:val="00DC6EAC"/>
    <w:rsid w:val="00DC7459"/>
    <w:rsid w:val="00DD0B4D"/>
    <w:rsid w:val="00DD4AA9"/>
    <w:rsid w:val="00DD59EA"/>
    <w:rsid w:val="00DD6B01"/>
    <w:rsid w:val="00DE0C71"/>
    <w:rsid w:val="00DF2596"/>
    <w:rsid w:val="00DF57A0"/>
    <w:rsid w:val="00DF6EC1"/>
    <w:rsid w:val="00E019FA"/>
    <w:rsid w:val="00E02388"/>
    <w:rsid w:val="00E032C2"/>
    <w:rsid w:val="00E077E5"/>
    <w:rsid w:val="00E1064B"/>
    <w:rsid w:val="00E11C23"/>
    <w:rsid w:val="00E14FD9"/>
    <w:rsid w:val="00E15856"/>
    <w:rsid w:val="00E15B7D"/>
    <w:rsid w:val="00E15E3E"/>
    <w:rsid w:val="00E170B1"/>
    <w:rsid w:val="00E171E0"/>
    <w:rsid w:val="00E27585"/>
    <w:rsid w:val="00E30D76"/>
    <w:rsid w:val="00E31A0B"/>
    <w:rsid w:val="00E31DC1"/>
    <w:rsid w:val="00E324EC"/>
    <w:rsid w:val="00E35243"/>
    <w:rsid w:val="00E35466"/>
    <w:rsid w:val="00E41907"/>
    <w:rsid w:val="00E5129B"/>
    <w:rsid w:val="00E52654"/>
    <w:rsid w:val="00E53593"/>
    <w:rsid w:val="00E53E37"/>
    <w:rsid w:val="00E6093D"/>
    <w:rsid w:val="00E60AF5"/>
    <w:rsid w:val="00E65350"/>
    <w:rsid w:val="00E65447"/>
    <w:rsid w:val="00E65E73"/>
    <w:rsid w:val="00E6720C"/>
    <w:rsid w:val="00E7058E"/>
    <w:rsid w:val="00E70C02"/>
    <w:rsid w:val="00E712CC"/>
    <w:rsid w:val="00E716FE"/>
    <w:rsid w:val="00E90BD6"/>
    <w:rsid w:val="00E92173"/>
    <w:rsid w:val="00E92F1C"/>
    <w:rsid w:val="00E93D2D"/>
    <w:rsid w:val="00E97A70"/>
    <w:rsid w:val="00EA0075"/>
    <w:rsid w:val="00EA1751"/>
    <w:rsid w:val="00EA413B"/>
    <w:rsid w:val="00EB54D3"/>
    <w:rsid w:val="00EB6B7E"/>
    <w:rsid w:val="00EC5E1F"/>
    <w:rsid w:val="00ED0004"/>
    <w:rsid w:val="00ED15F0"/>
    <w:rsid w:val="00ED235B"/>
    <w:rsid w:val="00ED48FB"/>
    <w:rsid w:val="00ED4E42"/>
    <w:rsid w:val="00ED4F83"/>
    <w:rsid w:val="00ED64FF"/>
    <w:rsid w:val="00EE26D8"/>
    <w:rsid w:val="00EE4390"/>
    <w:rsid w:val="00EE4912"/>
    <w:rsid w:val="00EE6581"/>
    <w:rsid w:val="00EE672E"/>
    <w:rsid w:val="00EF137C"/>
    <w:rsid w:val="00EF2C8A"/>
    <w:rsid w:val="00EF4134"/>
    <w:rsid w:val="00EF47E2"/>
    <w:rsid w:val="00F02983"/>
    <w:rsid w:val="00F03E7A"/>
    <w:rsid w:val="00F111C3"/>
    <w:rsid w:val="00F11C48"/>
    <w:rsid w:val="00F12760"/>
    <w:rsid w:val="00F200C7"/>
    <w:rsid w:val="00F213AD"/>
    <w:rsid w:val="00F21E98"/>
    <w:rsid w:val="00F232A0"/>
    <w:rsid w:val="00F23AE2"/>
    <w:rsid w:val="00F24C49"/>
    <w:rsid w:val="00F2670D"/>
    <w:rsid w:val="00F26D15"/>
    <w:rsid w:val="00F26DE7"/>
    <w:rsid w:val="00F36B6C"/>
    <w:rsid w:val="00F456F0"/>
    <w:rsid w:val="00F45902"/>
    <w:rsid w:val="00F47B78"/>
    <w:rsid w:val="00F537E3"/>
    <w:rsid w:val="00F53861"/>
    <w:rsid w:val="00F56855"/>
    <w:rsid w:val="00F60A1C"/>
    <w:rsid w:val="00F628ED"/>
    <w:rsid w:val="00F66E04"/>
    <w:rsid w:val="00F6706E"/>
    <w:rsid w:val="00F67346"/>
    <w:rsid w:val="00F70CEF"/>
    <w:rsid w:val="00F73C6E"/>
    <w:rsid w:val="00F743E5"/>
    <w:rsid w:val="00F80573"/>
    <w:rsid w:val="00F8254E"/>
    <w:rsid w:val="00F84428"/>
    <w:rsid w:val="00F84763"/>
    <w:rsid w:val="00F85DC6"/>
    <w:rsid w:val="00F9017E"/>
    <w:rsid w:val="00F93246"/>
    <w:rsid w:val="00F9403D"/>
    <w:rsid w:val="00F95922"/>
    <w:rsid w:val="00F95C55"/>
    <w:rsid w:val="00F97593"/>
    <w:rsid w:val="00FA41F1"/>
    <w:rsid w:val="00FA5B7C"/>
    <w:rsid w:val="00FA7A43"/>
    <w:rsid w:val="00FB64B1"/>
    <w:rsid w:val="00FB6FD7"/>
    <w:rsid w:val="00FB7367"/>
    <w:rsid w:val="00FC1931"/>
    <w:rsid w:val="00FC4E03"/>
    <w:rsid w:val="00FC6FEF"/>
    <w:rsid w:val="00FD016B"/>
    <w:rsid w:val="00FD152B"/>
    <w:rsid w:val="00FD1E29"/>
    <w:rsid w:val="00FD4B2C"/>
    <w:rsid w:val="00FD5C7E"/>
    <w:rsid w:val="00FD6A72"/>
    <w:rsid w:val="00FE445B"/>
    <w:rsid w:val="00FF1138"/>
    <w:rsid w:val="00FF31AC"/>
    <w:rsid w:val="00FF4327"/>
    <w:rsid w:val="00FF6414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EBDBD"/>
  <w15:chartTrackingRefBased/>
  <w15:docId w15:val="{52A1341D-4F00-4B74-BB36-6713E135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0FB1"/>
    <w:pPr>
      <w:spacing w:after="360" w:line="288" w:lineRule="auto"/>
    </w:pPr>
    <w:rPr>
      <w:rFonts w:ascii="Montserrat" w:hAnsi="Montserrat"/>
      <w:color w:val="404040" w:themeColor="text1" w:themeTint="BF"/>
    </w:rPr>
  </w:style>
  <w:style w:type="paragraph" w:styleId="Ttulo3">
    <w:name w:val="heading 3"/>
    <w:basedOn w:val="Normal"/>
    <w:link w:val="Ttulo3Char"/>
    <w:uiPriority w:val="9"/>
    <w:rsid w:val="00567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567B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23A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B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BD6"/>
  </w:style>
  <w:style w:type="paragraph" w:styleId="Rodap">
    <w:name w:val="footer"/>
    <w:basedOn w:val="Normal"/>
    <w:link w:val="RodapChar"/>
    <w:uiPriority w:val="99"/>
    <w:unhideWhenUsed/>
    <w:rsid w:val="00E90B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BD6"/>
  </w:style>
  <w:style w:type="character" w:styleId="Nmerodepgina">
    <w:name w:val="page number"/>
    <w:basedOn w:val="Fontepargpadro"/>
    <w:uiPriority w:val="99"/>
    <w:semiHidden/>
    <w:unhideWhenUsed/>
    <w:rsid w:val="00E90BD6"/>
  </w:style>
  <w:style w:type="paragraph" w:styleId="Ttulo">
    <w:name w:val="Title"/>
    <w:aliases w:val="7. Título Carta LVL"/>
    <w:basedOn w:val="Normal"/>
    <w:next w:val="Normal"/>
    <w:link w:val="TtuloChar"/>
    <w:uiPriority w:val="10"/>
    <w:rsid w:val="00C249C3"/>
    <w:pPr>
      <w:spacing w:before="240" w:after="0"/>
    </w:pPr>
    <w:rPr>
      <w:rFonts w:ascii="DIN Alternate" w:eastAsiaTheme="majorEastAsia" w:hAnsi="DIN Alternate" w:cstheme="majorBidi"/>
      <w:b/>
      <w:color w:val="3EB871"/>
      <w:spacing w:val="-10"/>
      <w:kern w:val="28"/>
      <w:sz w:val="48"/>
      <w:szCs w:val="56"/>
    </w:rPr>
  </w:style>
  <w:style w:type="character" w:customStyle="1" w:styleId="TtuloChar">
    <w:name w:val="Título Char"/>
    <w:aliases w:val="7. Título Carta LVL Char"/>
    <w:basedOn w:val="Fontepargpadro"/>
    <w:link w:val="Ttulo"/>
    <w:uiPriority w:val="10"/>
    <w:rsid w:val="00C249C3"/>
    <w:rPr>
      <w:rFonts w:ascii="DIN Alternate" w:eastAsiaTheme="majorEastAsia" w:hAnsi="DIN Alternate" w:cstheme="majorBidi"/>
      <w:b/>
      <w:color w:val="3EB871"/>
      <w:spacing w:val="-10"/>
      <w:kern w:val="28"/>
      <w:sz w:val="48"/>
      <w:szCs w:val="56"/>
    </w:rPr>
  </w:style>
  <w:style w:type="paragraph" w:styleId="Subttulo">
    <w:name w:val="Subtitle"/>
    <w:aliases w:val="8. Subtítulo Carta LVL"/>
    <w:basedOn w:val="Normal"/>
    <w:next w:val="Normal"/>
    <w:link w:val="SubttuloChar"/>
    <w:uiPriority w:val="11"/>
    <w:rsid w:val="00C249C3"/>
    <w:pPr>
      <w:numPr>
        <w:ilvl w:val="1"/>
      </w:numPr>
      <w:spacing w:after="160"/>
    </w:pPr>
    <w:rPr>
      <w:rFonts w:ascii="Montserrat SemiBold" w:eastAsiaTheme="minorEastAsia" w:hAnsi="Montserrat SemiBold" w:cs="Times New Roman (Corpo CS)"/>
      <w:b/>
      <w:color w:val="00594F"/>
      <w:sz w:val="32"/>
      <w:szCs w:val="22"/>
    </w:rPr>
  </w:style>
  <w:style w:type="character" w:customStyle="1" w:styleId="SubttuloChar">
    <w:name w:val="Subtítulo Char"/>
    <w:aliases w:val="8. Subtítulo Carta LVL Char"/>
    <w:basedOn w:val="Fontepargpadro"/>
    <w:link w:val="Subttulo"/>
    <w:uiPriority w:val="11"/>
    <w:rsid w:val="00C249C3"/>
    <w:rPr>
      <w:rFonts w:ascii="Montserrat SemiBold" w:eastAsiaTheme="minorEastAsia" w:hAnsi="Montserrat SemiBold" w:cs="Times New Roman (Corpo CS)"/>
      <w:b/>
      <w:color w:val="00594F"/>
      <w:sz w:val="32"/>
      <w:szCs w:val="22"/>
    </w:rPr>
  </w:style>
  <w:style w:type="paragraph" w:styleId="NormalWeb">
    <w:name w:val="Normal (Web)"/>
    <w:basedOn w:val="Normal"/>
    <w:uiPriority w:val="99"/>
    <w:semiHidden/>
    <w:unhideWhenUsed/>
    <w:rsid w:val="00B6183B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9E315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315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3150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rsid w:val="0089289E"/>
    <w:pPr>
      <w:ind w:left="720"/>
      <w:contextualSpacing/>
    </w:pPr>
  </w:style>
  <w:style w:type="paragraph" w:styleId="Reviso">
    <w:name w:val="Revision"/>
    <w:hidden/>
    <w:uiPriority w:val="99"/>
    <w:semiHidden/>
    <w:rsid w:val="00B216B0"/>
    <w:rPr>
      <w:rFonts w:ascii="Montserrat" w:hAnsi="Montserrat"/>
      <w:color w:val="404040" w:themeColor="text1" w:themeTint="BF"/>
    </w:rPr>
  </w:style>
  <w:style w:type="paragraph" w:styleId="Textodenotaderodap">
    <w:name w:val="footnote text"/>
    <w:aliases w:val="fn,Char,Nota de rodapé,Nota de rodapé Char,Nota de rodapé Char Char Char Char Char"/>
    <w:basedOn w:val="Normal"/>
    <w:link w:val="TextodenotaderodapChar"/>
    <w:unhideWhenUsed/>
    <w:rsid w:val="00D96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pt-PT" w:eastAsia="pt-PT" w:bidi="pt-PT"/>
    </w:rPr>
  </w:style>
  <w:style w:type="character" w:customStyle="1" w:styleId="TextodenotaderodapChar">
    <w:name w:val="Texto de nota de rodapé Char"/>
    <w:aliases w:val="fn Char,Char Char,Nota de rodapé Char1,Nota de rodapé Char Char,Nota de rodapé Char Char Char Char Char Char"/>
    <w:basedOn w:val="Fontepargpadro"/>
    <w:link w:val="Textodenotaderodap"/>
    <w:rsid w:val="00D96581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notaderodap">
    <w:name w:val="footnote reference"/>
    <w:aliases w:val="sobrescrito"/>
    <w:basedOn w:val="Fontepargpadro"/>
    <w:unhideWhenUsed/>
    <w:rsid w:val="00D96581"/>
    <w:rPr>
      <w:vertAlign w:val="superscript"/>
    </w:rPr>
  </w:style>
  <w:style w:type="table" w:styleId="Tabelacomgrade">
    <w:name w:val="Table Grid"/>
    <w:basedOn w:val="Tabelanormal"/>
    <w:uiPriority w:val="39"/>
    <w:rsid w:val="00D96581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E53E37"/>
  </w:style>
  <w:style w:type="character" w:customStyle="1" w:styleId="ng-binding">
    <w:name w:val="ng-binding"/>
    <w:basedOn w:val="Fontepargpadro"/>
    <w:rsid w:val="00E53E37"/>
  </w:style>
  <w:style w:type="character" w:customStyle="1" w:styleId="ng-scope">
    <w:name w:val="ng-scope"/>
    <w:basedOn w:val="Fontepargpadro"/>
    <w:rsid w:val="00E53E37"/>
  </w:style>
  <w:style w:type="paragraph" w:customStyle="1" w:styleId="ng-scope1">
    <w:name w:val="ng-scope1"/>
    <w:basedOn w:val="Normal"/>
    <w:rsid w:val="00E5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67B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567B65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7B65"/>
    <w:rPr>
      <w:rFonts w:asciiTheme="majorHAnsi" w:eastAsiaTheme="majorEastAsia" w:hAnsiTheme="majorHAnsi" w:cstheme="majorBidi"/>
      <w:i/>
      <w:iCs/>
      <w:color w:val="00423A" w:themeColor="accent1" w:themeShade="BF"/>
    </w:rPr>
  </w:style>
  <w:style w:type="paragraph" w:customStyle="1" w:styleId="cabea">
    <w:name w:val="cabea"/>
    <w:basedOn w:val="Normal"/>
    <w:rsid w:val="0074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4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47A72"/>
    <w:rPr>
      <w:rFonts w:ascii="Times New Roman" w:eastAsia="Times New Roman" w:hAnsi="Times New Roman" w:cs="Times New Roman"/>
      <w:lang w:eastAsia="pt-BR"/>
    </w:rPr>
  </w:style>
  <w:style w:type="character" w:customStyle="1" w:styleId="selectable-text">
    <w:name w:val="selectable-text"/>
    <w:basedOn w:val="Fontepargpadro"/>
    <w:rsid w:val="00066E24"/>
  </w:style>
  <w:style w:type="character" w:styleId="Refdecomentrio">
    <w:name w:val="annotation reference"/>
    <w:basedOn w:val="Fontepargpadro"/>
    <w:uiPriority w:val="99"/>
    <w:semiHidden/>
    <w:unhideWhenUsed/>
    <w:rsid w:val="005E26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26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262E"/>
    <w:rPr>
      <w:rFonts w:ascii="Montserrat" w:hAnsi="Montserrat"/>
      <w:color w:val="404040" w:themeColor="text1" w:themeTint="B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6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62E"/>
    <w:rPr>
      <w:rFonts w:ascii="Montserrat" w:hAnsi="Montserrat"/>
      <w:b/>
      <w:bCs/>
      <w:color w:val="404040" w:themeColor="text1" w:themeTint="BF"/>
      <w:sz w:val="20"/>
      <w:szCs w:val="20"/>
    </w:rPr>
  </w:style>
  <w:style w:type="paragraph" w:customStyle="1" w:styleId="1EndereamentoPetioLVL">
    <w:name w:val="1. Endereçamento Petição LVL"/>
    <w:basedOn w:val="Normal"/>
    <w:qFormat/>
    <w:rsid w:val="00C57DF9"/>
    <w:pPr>
      <w:spacing w:after="0" w:line="360" w:lineRule="exact"/>
      <w:jc w:val="both"/>
    </w:pPr>
    <w:rPr>
      <w:b/>
      <w:bCs/>
      <w:sz w:val="22"/>
      <w:szCs w:val="22"/>
    </w:rPr>
  </w:style>
  <w:style w:type="paragraph" w:customStyle="1" w:styleId="2TtulodeTopicosLVL">
    <w:name w:val="2. Título de Topicos LVL"/>
    <w:basedOn w:val="PargrafodaLista"/>
    <w:qFormat/>
    <w:rsid w:val="007A5B8C"/>
    <w:pPr>
      <w:widowControl w:val="0"/>
      <w:numPr>
        <w:numId w:val="1"/>
      </w:numPr>
      <w:tabs>
        <w:tab w:val="left" w:pos="1134"/>
      </w:tabs>
      <w:autoSpaceDE w:val="0"/>
      <w:autoSpaceDN w:val="0"/>
      <w:spacing w:after="0" w:line="360" w:lineRule="exact"/>
      <w:contextualSpacing w:val="0"/>
      <w:jc w:val="both"/>
    </w:pPr>
    <w:rPr>
      <w:b/>
      <w:bCs/>
      <w:smallCaps/>
      <w:sz w:val="20"/>
      <w:szCs w:val="20"/>
    </w:rPr>
  </w:style>
  <w:style w:type="paragraph" w:customStyle="1" w:styleId="CorpodetextopetioLVL">
    <w:name w:val="Corpo de texto petição LVL"/>
    <w:basedOn w:val="Normal"/>
    <w:rsid w:val="00C57DF9"/>
    <w:pPr>
      <w:spacing w:after="0" w:line="360" w:lineRule="exact"/>
      <w:jc w:val="both"/>
    </w:pPr>
    <w:rPr>
      <w:sz w:val="22"/>
      <w:szCs w:val="22"/>
    </w:rPr>
  </w:style>
  <w:style w:type="paragraph" w:customStyle="1" w:styleId="4CitaoPetioLVL">
    <w:name w:val="4. Citação Petição LVL"/>
    <w:basedOn w:val="Normal"/>
    <w:link w:val="4CitaoPetioLVLChar"/>
    <w:qFormat/>
    <w:rsid w:val="007A5B8C"/>
    <w:pPr>
      <w:spacing w:after="0" w:line="360" w:lineRule="exact"/>
      <w:ind w:left="2268"/>
      <w:jc w:val="both"/>
    </w:pPr>
    <w:rPr>
      <w:i/>
      <w:iCs/>
      <w:sz w:val="20"/>
      <w:szCs w:val="20"/>
    </w:rPr>
  </w:style>
  <w:style w:type="paragraph" w:customStyle="1" w:styleId="AssinaturaLVL">
    <w:name w:val="Assinatura LVL"/>
    <w:basedOn w:val="Normal"/>
    <w:rsid w:val="00D93A76"/>
    <w:pPr>
      <w:spacing w:after="0" w:line="360" w:lineRule="exact"/>
      <w:ind w:left="-567"/>
      <w:jc w:val="center"/>
    </w:pPr>
    <w:rPr>
      <w:color w:val="18594F"/>
      <w:sz w:val="22"/>
    </w:rPr>
  </w:style>
  <w:style w:type="paragraph" w:customStyle="1" w:styleId="NomedaPea">
    <w:name w:val="Nome da Peça"/>
    <w:basedOn w:val="Normal"/>
    <w:rsid w:val="000A5C70"/>
    <w:pPr>
      <w:spacing w:after="0" w:line="360" w:lineRule="exact"/>
      <w:jc w:val="center"/>
    </w:pPr>
    <w:rPr>
      <w:b/>
      <w:bCs/>
      <w:sz w:val="22"/>
      <w:szCs w:val="22"/>
    </w:rPr>
  </w:style>
  <w:style w:type="paragraph" w:customStyle="1" w:styleId="NotadeRodapLVL">
    <w:name w:val="Nota de Rodapé LVL"/>
    <w:basedOn w:val="Textodenotaderodap"/>
    <w:rsid w:val="000A5C70"/>
    <w:pPr>
      <w:jc w:val="both"/>
    </w:pPr>
    <w:rPr>
      <w:rFonts w:ascii="Montserrat" w:hAnsi="Montserrat"/>
      <w:color w:val="404040" w:themeColor="text1" w:themeTint="BF"/>
      <w:sz w:val="16"/>
      <w:szCs w:val="16"/>
    </w:rPr>
  </w:style>
  <w:style w:type="paragraph" w:customStyle="1" w:styleId="TextoPetioLVL">
    <w:name w:val="Texto Petição LVL"/>
    <w:basedOn w:val="Normal"/>
    <w:rsid w:val="00E1064B"/>
    <w:pPr>
      <w:tabs>
        <w:tab w:val="left" w:pos="1134"/>
      </w:tabs>
      <w:spacing w:after="0" w:line="360" w:lineRule="exact"/>
      <w:ind w:firstLine="1134"/>
      <w:jc w:val="both"/>
    </w:pPr>
    <w:rPr>
      <w:sz w:val="22"/>
      <w:szCs w:val="22"/>
    </w:rPr>
  </w:style>
  <w:style w:type="paragraph" w:customStyle="1" w:styleId="3TextoPetioLVL">
    <w:name w:val="3. Texto Petição LVL"/>
    <w:basedOn w:val="Normal"/>
    <w:link w:val="3TextoPetioLVLChar"/>
    <w:qFormat/>
    <w:rsid w:val="00B70E02"/>
    <w:pPr>
      <w:tabs>
        <w:tab w:val="left" w:pos="1134"/>
      </w:tabs>
      <w:spacing w:after="0" w:line="360" w:lineRule="exact"/>
      <w:ind w:firstLine="1134"/>
      <w:jc w:val="both"/>
    </w:pPr>
    <w:rPr>
      <w:sz w:val="20"/>
      <w:szCs w:val="20"/>
    </w:rPr>
  </w:style>
  <w:style w:type="paragraph" w:customStyle="1" w:styleId="5PartesLVL">
    <w:name w:val="5. Partes LVL"/>
    <w:basedOn w:val="Normal"/>
    <w:qFormat/>
    <w:rsid w:val="00E1064B"/>
    <w:pPr>
      <w:spacing w:after="0" w:line="360" w:lineRule="exact"/>
      <w:ind w:firstLine="1134"/>
      <w:jc w:val="both"/>
    </w:pPr>
    <w:rPr>
      <w:b/>
      <w:bCs/>
      <w:smallCaps/>
      <w:sz w:val="22"/>
      <w:szCs w:val="22"/>
    </w:rPr>
  </w:style>
  <w:style w:type="paragraph" w:customStyle="1" w:styleId="6NotadeRodap">
    <w:name w:val="6. Nota de Rodapé"/>
    <w:basedOn w:val="Textodenotaderodap"/>
    <w:rsid w:val="00E1064B"/>
    <w:pPr>
      <w:jc w:val="both"/>
    </w:pPr>
    <w:rPr>
      <w:rFonts w:ascii="Montserrat" w:hAnsi="Montserrat"/>
      <w:color w:val="404040" w:themeColor="text1" w:themeTint="BF"/>
      <w:sz w:val="16"/>
      <w:szCs w:val="16"/>
    </w:rPr>
  </w:style>
  <w:style w:type="paragraph" w:customStyle="1" w:styleId="6NotadeRodapLVL">
    <w:name w:val="6. Nota de Rodapé LVL"/>
    <w:basedOn w:val="Textodenotaderodap"/>
    <w:autoRedefine/>
    <w:qFormat/>
    <w:rsid w:val="00F02983"/>
    <w:pPr>
      <w:jc w:val="both"/>
    </w:pPr>
    <w:rPr>
      <w:rFonts w:ascii="Montserrat" w:hAnsi="Montserrat"/>
      <w:color w:val="404040" w:themeColor="text1" w:themeTint="BF"/>
      <w:sz w:val="16"/>
      <w:szCs w:val="16"/>
    </w:rPr>
  </w:style>
  <w:style w:type="paragraph" w:customStyle="1" w:styleId="6Assinaturas">
    <w:name w:val="6. Assinaturas"/>
    <w:basedOn w:val="Normal"/>
    <w:link w:val="6AssinaturasChar"/>
    <w:rsid w:val="009E0894"/>
    <w:pPr>
      <w:spacing w:before="40" w:after="40" w:line="276" w:lineRule="auto"/>
      <w:ind w:right="425"/>
      <w:jc w:val="both"/>
    </w:pPr>
    <w:rPr>
      <w:rFonts w:ascii="Alegreya Sans SC Medium" w:eastAsia="MS Mincho" w:hAnsi="Alegreya Sans SC Medium" w:cs="Arial"/>
      <w:bCs/>
      <w:color w:val="auto"/>
      <w:kern w:val="16"/>
    </w:rPr>
  </w:style>
  <w:style w:type="character" w:customStyle="1" w:styleId="6AssinaturasChar">
    <w:name w:val="6. Assinaturas Char"/>
    <w:basedOn w:val="Fontepargpadro"/>
    <w:link w:val="6Assinaturas"/>
    <w:rsid w:val="009E0894"/>
    <w:rPr>
      <w:rFonts w:ascii="Alegreya Sans SC Medium" w:eastAsia="MS Mincho" w:hAnsi="Alegreya Sans SC Medium" w:cs="Arial"/>
      <w:bCs/>
      <w:kern w:val="16"/>
    </w:rPr>
  </w:style>
  <w:style w:type="paragraph" w:customStyle="1" w:styleId="7Destaque">
    <w:name w:val="7. Destaque"/>
    <w:basedOn w:val="3TextoPetioLVL"/>
    <w:link w:val="7DestaqueChar"/>
    <w:qFormat/>
    <w:rsid w:val="00D55C36"/>
    <w:rPr>
      <w:b/>
      <w:smallCaps/>
    </w:rPr>
  </w:style>
  <w:style w:type="paragraph" w:customStyle="1" w:styleId="8Titulodapea">
    <w:name w:val="8. Titulo da peça"/>
    <w:basedOn w:val="3TextoPetioLVL"/>
    <w:link w:val="8TitulodapeaChar"/>
    <w:autoRedefine/>
    <w:rsid w:val="00046D4A"/>
    <w:pPr>
      <w:ind w:firstLine="0"/>
      <w:jc w:val="center"/>
    </w:pPr>
    <w:rPr>
      <w:rFonts w:ascii="Montserrat ExtraBold" w:hAnsi="Montserrat ExtraBold"/>
      <w:b/>
      <w:bCs/>
      <w:smallCaps/>
      <w14:textOutline w14:w="9525" w14:cap="rnd" w14:cmpd="sng" w14:algn="ctr">
        <w14:noFill/>
        <w14:prstDash w14:val="solid"/>
        <w14:bevel/>
      </w14:textOutline>
    </w:rPr>
  </w:style>
  <w:style w:type="character" w:customStyle="1" w:styleId="4CitaoPetioLVLChar">
    <w:name w:val="4. Citação Petição LVL Char"/>
    <w:basedOn w:val="Fontepargpadro"/>
    <w:link w:val="4CitaoPetioLVL"/>
    <w:rsid w:val="007A5B8C"/>
    <w:rPr>
      <w:rFonts w:ascii="Montserrat" w:hAnsi="Montserrat"/>
      <w:i/>
      <w:iCs/>
      <w:color w:val="404040" w:themeColor="text1" w:themeTint="BF"/>
      <w:sz w:val="20"/>
      <w:szCs w:val="20"/>
    </w:rPr>
  </w:style>
  <w:style w:type="character" w:customStyle="1" w:styleId="3TextoPetioLVLChar">
    <w:name w:val="3. Texto Petição LVL Char"/>
    <w:basedOn w:val="Fontepargpadro"/>
    <w:link w:val="3TextoPetioLVL"/>
    <w:rsid w:val="00B70E02"/>
    <w:rPr>
      <w:rFonts w:ascii="Montserrat" w:hAnsi="Montserrat"/>
      <w:color w:val="404040" w:themeColor="text1" w:themeTint="BF"/>
      <w:sz w:val="20"/>
      <w:szCs w:val="20"/>
    </w:rPr>
  </w:style>
  <w:style w:type="character" w:customStyle="1" w:styleId="8TitulodapeaChar">
    <w:name w:val="8. Titulo da peça Char"/>
    <w:basedOn w:val="3TextoPetioLVLChar"/>
    <w:link w:val="8Titulodapea"/>
    <w:rsid w:val="00046D4A"/>
    <w:rPr>
      <w:rFonts w:ascii="Montserrat ExtraBold" w:hAnsi="Montserrat ExtraBold"/>
      <w:b/>
      <w:bCs/>
      <w:smallCaps/>
      <w:color w:val="404040" w:themeColor="text1" w:themeTint="BF"/>
      <w:sz w:val="22"/>
      <w:szCs w:val="22"/>
      <w14:textOutline w14:w="9525" w14:cap="rnd" w14:cmpd="sng" w14:algn="ctr">
        <w14:noFill/>
        <w14:prstDash w14:val="solid"/>
        <w14:bevel/>
      </w14:textOutline>
    </w:rPr>
  </w:style>
  <w:style w:type="character" w:customStyle="1" w:styleId="7DestaqueChar">
    <w:name w:val="7. Destaque Char"/>
    <w:basedOn w:val="3TextoPetioLVLChar"/>
    <w:link w:val="7Destaque"/>
    <w:rsid w:val="00D55C36"/>
    <w:rPr>
      <w:rFonts w:ascii="Montserrat" w:hAnsi="Montserrat"/>
      <w:b/>
      <w:smallCaps/>
      <w:color w:val="404040" w:themeColor="text1" w:themeTint="BF"/>
      <w:sz w:val="22"/>
      <w:szCs w:val="22"/>
    </w:rPr>
  </w:style>
  <w:style w:type="paragraph" w:customStyle="1" w:styleId="5Subttulos">
    <w:name w:val="5. Subtítulos"/>
    <w:basedOn w:val="Normal"/>
    <w:next w:val="Normal"/>
    <w:link w:val="5SubttulosChar"/>
    <w:rsid w:val="00F456F0"/>
    <w:pPr>
      <w:pBdr>
        <w:bottom w:val="single" w:sz="4" w:space="1" w:color="auto"/>
      </w:pBdr>
      <w:spacing w:before="360" w:line="276" w:lineRule="auto"/>
      <w:jc w:val="center"/>
    </w:pPr>
    <w:rPr>
      <w:rFonts w:ascii="Alegreya Sans SC Medium" w:eastAsia="MS Mincho" w:hAnsi="Alegreya Sans SC Medium" w:cs="Arial"/>
      <w:bCs/>
      <w:color w:val="auto"/>
      <w:spacing w:val="12"/>
      <w:kern w:val="16"/>
      <w14:numForm w14:val="lining"/>
      <w14:numSpacing w14:val="proportional"/>
    </w:rPr>
  </w:style>
  <w:style w:type="character" w:customStyle="1" w:styleId="5SubttulosChar">
    <w:name w:val="5. Subtítulos Char"/>
    <w:basedOn w:val="Fontepargpadro"/>
    <w:link w:val="5Subttulos"/>
    <w:rsid w:val="00F456F0"/>
    <w:rPr>
      <w:rFonts w:ascii="Alegreya Sans SC Medium" w:eastAsia="MS Mincho" w:hAnsi="Alegreya Sans SC Medium" w:cs="Arial"/>
      <w:bCs/>
      <w:spacing w:val="12"/>
      <w:kern w:val="16"/>
      <w14:numForm w14:val="lining"/>
      <w14:numSpacing w14:val="proportional"/>
    </w:rPr>
  </w:style>
  <w:style w:type="paragraph" w:customStyle="1" w:styleId="12Subendereamento">
    <w:name w:val="1.2. Sub endereçamento"/>
    <w:basedOn w:val="Normal"/>
    <w:autoRedefine/>
    <w:qFormat/>
    <w:rsid w:val="008A2DEA"/>
    <w:pPr>
      <w:tabs>
        <w:tab w:val="left" w:pos="0"/>
      </w:tabs>
      <w:spacing w:after="0" w:line="360" w:lineRule="exact"/>
      <w:ind w:left="2268" w:hanging="2268"/>
      <w:jc w:val="both"/>
    </w:pPr>
    <w:rPr>
      <w:rFonts w:eastAsia="Calibri" w:cs="Calibri"/>
      <w:b/>
      <w:bCs/>
      <w:smallCaps/>
      <w:sz w:val="22"/>
      <w:szCs w:val="22"/>
      <w:lang w:eastAsia="pt-PT" w:bidi="pt-PT"/>
    </w:rPr>
  </w:style>
  <w:style w:type="paragraph" w:customStyle="1" w:styleId="Default">
    <w:name w:val="Default"/>
    <w:rsid w:val="008A2DEA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paragraph" w:customStyle="1" w:styleId="3TextoPetioLVL2">
    <w:name w:val="3. Texto Petição LVL 2"/>
    <w:basedOn w:val="Normal"/>
    <w:autoRedefine/>
    <w:qFormat/>
    <w:rsid w:val="009772A4"/>
    <w:pPr>
      <w:spacing w:after="0" w:line="360" w:lineRule="exact"/>
      <w:ind w:firstLine="1134"/>
      <w:jc w:val="both"/>
    </w:pPr>
    <w:rPr>
      <w:b/>
      <w:bCs/>
      <w:smallCaps/>
      <w:sz w:val="20"/>
      <w:szCs w:val="20"/>
      <w:lang w:eastAsia="ar-SA"/>
    </w:rPr>
  </w:style>
  <w:style w:type="paragraph" w:customStyle="1" w:styleId="artigo">
    <w:name w:val="artigo"/>
    <w:basedOn w:val="Normal"/>
    <w:rsid w:val="0081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table" w:styleId="TabeladeGrade2-nfase6">
    <w:name w:val="Grid Table 2 Accent 6"/>
    <w:basedOn w:val="Tabelanormal"/>
    <w:uiPriority w:val="47"/>
    <w:rsid w:val="00420713"/>
    <w:tblPr>
      <w:tblStyleRowBandSize w:val="1"/>
      <w:tblStyleColBandSize w:val="1"/>
      <w:tblBorders>
        <w:top w:val="single" w:sz="2" w:space="0" w:color="02FFE2" w:themeColor="accent6" w:themeTint="99"/>
        <w:bottom w:val="single" w:sz="2" w:space="0" w:color="02FFE2" w:themeColor="accent6" w:themeTint="99"/>
        <w:insideH w:val="single" w:sz="2" w:space="0" w:color="02FFE2" w:themeColor="accent6" w:themeTint="99"/>
        <w:insideV w:val="single" w:sz="2" w:space="0" w:color="02FF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FF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FF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6" w:themeFillTint="33"/>
      </w:tcPr>
    </w:tblStylePr>
    <w:tblStylePr w:type="band1Horz">
      <w:tblPr/>
      <w:tcPr>
        <w:shd w:val="clear" w:color="auto" w:fill="AAFFF5" w:themeFill="accent6" w:themeFillTint="33"/>
      </w:tcPr>
    </w:tblStylePr>
  </w:style>
  <w:style w:type="table" w:styleId="TabeladeGrade2-nfase3">
    <w:name w:val="Grid Table 2 Accent 3"/>
    <w:basedOn w:val="Tabelanormal"/>
    <w:uiPriority w:val="47"/>
    <w:rsid w:val="0042071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00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1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4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5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3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2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1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4" w:color="D4D4D4"/>
                                                        <w:left w:val="none" w:sz="0" w:space="4" w:color="D4D4D4"/>
                                                        <w:bottom w:val="none" w:sz="0" w:space="4" w:color="D4D4D4"/>
                                                        <w:right w:val="single" w:sz="6" w:space="4" w:color="D4D4D4"/>
                                                      </w:divBdr>
                                                    </w:div>
                                                    <w:div w:id="171488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4" w:color="D4D4D4"/>
                                                        <w:left w:val="none" w:sz="0" w:space="4" w:color="D4D4D4"/>
                                                        <w:bottom w:val="none" w:sz="0" w:space="4" w:color="D4D4D4"/>
                                                        <w:right w:val="single" w:sz="6" w:space="4" w:color="D4D4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07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60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5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14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6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elo%20de%20Petic&#807;a&#771;o%20e%20Formatac&#807;a&#771;o%20LVL%20v1.dotx" TargetMode="Externa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rgbClr val="FFFFFF"/>
      </a:lt1>
      <a:dk2>
        <a:srgbClr val="00594F"/>
      </a:dk2>
      <a:lt2>
        <a:srgbClr val="FFFFFF"/>
      </a:lt2>
      <a:accent1>
        <a:srgbClr val="00594F"/>
      </a:accent1>
      <a:accent2>
        <a:srgbClr val="00594F"/>
      </a:accent2>
      <a:accent3>
        <a:srgbClr val="A5A5A5"/>
      </a:accent3>
      <a:accent4>
        <a:srgbClr val="FFC000"/>
      </a:accent4>
      <a:accent5>
        <a:srgbClr val="00594F"/>
      </a:accent5>
      <a:accent6>
        <a:srgbClr val="00594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0cff0a-f0cc-4434-8583-d58b77bc523f" xsi:nil="true"/>
    <lcf76f155ced4ddcb4097134ff3c332f xmlns="100a76c9-9429-40b5-a0a6-fd660089c7b0">
      <Terms xmlns="http://schemas.microsoft.com/office/infopath/2007/PartnerControls"/>
    </lcf76f155ced4ddcb4097134ff3c332f>
    <MediaLengthInSeconds xmlns="100a76c9-9429-40b5-a0a6-fd660089c7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8E327061361F4598C310DE93FCCA21" ma:contentTypeVersion="13" ma:contentTypeDescription="Crie um novo documento." ma:contentTypeScope="" ma:versionID="c84faf623ef4b3855191a55070f6f723">
  <xsd:schema xmlns:xsd="http://www.w3.org/2001/XMLSchema" xmlns:xs="http://www.w3.org/2001/XMLSchema" xmlns:p="http://schemas.microsoft.com/office/2006/metadata/properties" xmlns:ns2="100a76c9-9429-40b5-a0a6-fd660089c7b0" xmlns:ns3="8d0cff0a-f0cc-4434-8583-d58b77bc523f" targetNamespace="http://schemas.microsoft.com/office/2006/metadata/properties" ma:root="true" ma:fieldsID="bc1076d735d9a41ca92b862750e544c9" ns2:_="" ns3:_="">
    <xsd:import namespace="100a76c9-9429-40b5-a0a6-fd660089c7b0"/>
    <xsd:import namespace="8d0cff0a-f0cc-4434-8583-d58b77bc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a76c9-9429-40b5-a0a6-fd660089c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4a667a-32ae-4605-b064-9b9cf9756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cff0a-f0cc-4434-8583-d58b77bc52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87b028-ac89-4a31-b28e-397670288760}" ma:internalName="TaxCatchAll" ma:showField="CatchAllData" ma:web="8d0cff0a-f0cc-4434-8583-d58b77bc5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F84ED-028C-4F19-B8A1-756913476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C03AE-865A-415A-8EF5-3E45466A90B6}">
  <ds:schemaRefs>
    <ds:schemaRef ds:uri="http://schemas.microsoft.com/office/2006/metadata/properties"/>
    <ds:schemaRef ds:uri="http://schemas.microsoft.com/office/infopath/2007/PartnerControls"/>
    <ds:schemaRef ds:uri="8d0cff0a-f0cc-4434-8583-d58b77bc523f"/>
    <ds:schemaRef ds:uri="100a76c9-9429-40b5-a0a6-fd660089c7b0"/>
  </ds:schemaRefs>
</ds:datastoreItem>
</file>

<file path=customXml/itemProps3.xml><?xml version="1.0" encoding="utf-8"?>
<ds:datastoreItem xmlns:ds="http://schemas.openxmlformats.org/officeDocument/2006/customXml" ds:itemID="{6426177B-5B73-4A3F-8893-058BD5201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5C56C-5025-451F-94C1-B07139DEF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a76c9-9429-40b5-a0a6-fd660089c7b0"/>
    <ds:schemaRef ds:uri="8d0cff0a-f0cc-4434-8583-d58b77bc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Petição e Formatação LVL v1</Template>
  <TotalTime>136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Vítor</dc:creator>
  <cp:keywords/>
  <dc:description/>
  <cp:lastModifiedBy>User</cp:lastModifiedBy>
  <cp:revision>27</cp:revision>
  <cp:lastPrinted>2025-06-03T23:51:00Z</cp:lastPrinted>
  <dcterms:created xsi:type="dcterms:W3CDTF">2025-02-12T21:20:00Z</dcterms:created>
  <dcterms:modified xsi:type="dcterms:W3CDTF">2025-07-21T18:43:00Z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0x0101001D8E327061361F4598C310DE93FCCA21</vt:lpwstr>
  </property>
  <property fmtid="{D5CDD505-2E9C-101B-9397-08002B2CF9AE}" pid="3" name="Order">
    <vt:r8>8508500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